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EE73" w14:textId="6EB08C2B" w:rsidR="00105B5F" w:rsidRPr="00F5223E" w:rsidRDefault="00BA328A" w:rsidP="00BA328A">
      <w:pPr>
        <w:spacing w:line="340" w:lineRule="exact"/>
        <w:jc w:val="center"/>
        <w:rPr>
          <w:rFonts w:ascii="BIZ UDPゴシック" w:eastAsia="BIZ UDPゴシック" w:hAnsi="BIZ UDPゴシック"/>
          <w:b/>
          <w:bCs/>
          <w:kern w:val="0"/>
          <w:sz w:val="28"/>
          <w:szCs w:val="28"/>
          <w:lang w:eastAsia="zh-CN"/>
        </w:rPr>
      </w:pPr>
      <w:bookmarkStart w:id="0" w:name="_Hlk97110579"/>
      <w:r w:rsidRPr="00F5223E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  <w:lang w:eastAsia="zh-CN"/>
        </w:rPr>
        <w:t xml:space="preserve">公益財団法人横浜市国際交流協会　</w:t>
      </w:r>
    </w:p>
    <w:p w14:paraId="0DE7D535" w14:textId="7E4647EA" w:rsidR="00631E60" w:rsidRPr="00F5223E" w:rsidRDefault="006B797D" w:rsidP="00BA328A">
      <w:pPr>
        <w:spacing w:line="340" w:lineRule="exact"/>
        <w:jc w:val="center"/>
        <w:rPr>
          <w:rFonts w:ascii="BIZ UDPゴシック" w:eastAsia="BIZ UDPゴシック" w:hAnsi="BIZ UDPゴシック"/>
          <w:b/>
          <w:bCs/>
          <w:kern w:val="0"/>
          <w:lang w:eastAsia="zh-CN"/>
        </w:rPr>
      </w:pPr>
      <w:r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  <w:t>なか国際交流ラウンジ窓口スタッフ</w:t>
      </w:r>
      <w:r w:rsidR="003B5DD0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  <w:t>（英語・中国語）</w:t>
      </w:r>
      <w:r w:rsidR="00BA328A" w:rsidRPr="00F5223E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  <w:lang w:eastAsia="zh-CN"/>
        </w:rPr>
        <w:t xml:space="preserve">　応募用紙</w:t>
      </w:r>
      <w:bookmarkEnd w:id="0"/>
    </w:p>
    <w:p w14:paraId="11EB1851" w14:textId="77777777" w:rsidR="00631E60" w:rsidRPr="00F5223E" w:rsidRDefault="00631E60">
      <w:pPr>
        <w:spacing w:line="340" w:lineRule="exact"/>
        <w:rPr>
          <w:rFonts w:ascii="ＭＳ 明朝" w:eastAsia="ＭＳ 明朝" w:hAnsi="ＭＳ 明朝"/>
          <w:b/>
          <w:bCs/>
          <w:kern w:val="0"/>
          <w:lang w:eastAsia="zh-CN"/>
        </w:rPr>
      </w:pPr>
    </w:p>
    <w:p w14:paraId="03108889" w14:textId="24212436" w:rsidR="00A23F26" w:rsidRPr="00F5223E" w:rsidRDefault="008A56FB" w:rsidP="00DF0A17">
      <w:pPr>
        <w:spacing w:line="340" w:lineRule="exact"/>
        <w:ind w:firstLineChars="100" w:firstLine="193"/>
        <w:rPr>
          <w:rFonts w:ascii="ＭＳ 明朝" w:eastAsia="ＭＳ 明朝" w:hAnsi="ＭＳ 明朝"/>
        </w:rPr>
      </w:pPr>
      <w:r w:rsidRPr="00F5223E">
        <w:rPr>
          <w:rFonts w:ascii="ＭＳ 明朝" w:eastAsia="ＭＳ 明朝" w:hAnsi="ＭＳ 明朝" w:hint="eastAsia"/>
          <w:kern w:val="0"/>
        </w:rPr>
        <w:t>西暦</w:t>
      </w:r>
      <w:r w:rsidR="00A23F26" w:rsidRPr="00F5223E">
        <w:rPr>
          <w:rFonts w:ascii="ＭＳ 明朝" w:eastAsia="ＭＳ 明朝" w:hAnsi="ＭＳ 明朝" w:hint="eastAsia"/>
        </w:rPr>
        <w:t xml:space="preserve">　</w:t>
      </w:r>
      <w:r w:rsidR="00224223" w:rsidRPr="00F5223E">
        <w:rPr>
          <w:rFonts w:ascii="ＭＳ 明朝" w:eastAsia="ＭＳ 明朝" w:hAnsi="ＭＳ 明朝" w:hint="eastAsia"/>
        </w:rPr>
        <w:t xml:space="preserve">　　</w:t>
      </w:r>
      <w:r w:rsidR="00A23F26" w:rsidRPr="00F5223E">
        <w:rPr>
          <w:rFonts w:ascii="ＭＳ 明朝" w:eastAsia="ＭＳ 明朝" w:hAnsi="ＭＳ 明朝" w:hint="eastAsia"/>
        </w:rPr>
        <w:t xml:space="preserve">　年　</w:t>
      </w:r>
      <w:r w:rsidR="00174884" w:rsidRPr="00F5223E">
        <w:rPr>
          <w:rFonts w:ascii="ＭＳ 明朝" w:eastAsia="ＭＳ 明朝" w:hAnsi="ＭＳ 明朝" w:hint="eastAsia"/>
        </w:rPr>
        <w:t xml:space="preserve">　</w:t>
      </w:r>
      <w:r w:rsidR="00A23F26" w:rsidRPr="00F5223E">
        <w:rPr>
          <w:rFonts w:ascii="ＭＳ 明朝" w:eastAsia="ＭＳ 明朝" w:hAnsi="ＭＳ 明朝" w:hint="eastAsia"/>
        </w:rPr>
        <w:t xml:space="preserve">　月　　日現在</w:t>
      </w:r>
    </w:p>
    <w:tbl>
      <w:tblPr>
        <w:tblW w:w="9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1"/>
        <w:gridCol w:w="421"/>
        <w:gridCol w:w="339"/>
        <w:gridCol w:w="1483"/>
        <w:gridCol w:w="426"/>
      </w:tblGrid>
      <w:tr w:rsidR="00411375" w:rsidRPr="00F5223E" w14:paraId="362BAB94" w14:textId="77777777" w:rsidTr="00015D8F">
        <w:trPr>
          <w:cantSplit/>
          <w:trHeight w:val="310"/>
        </w:trPr>
        <w:tc>
          <w:tcPr>
            <w:tcW w:w="643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52B096" w14:textId="77777777" w:rsidR="00411375" w:rsidRPr="00F5223E" w:rsidRDefault="00411375" w:rsidP="00411375">
            <w:pPr>
              <w:jc w:val="left"/>
              <w:rPr>
                <w:rFonts w:ascii="ＭＳ 明朝" w:eastAsia="ＭＳ 明朝" w:hAnsi="ＭＳ 明朝"/>
              </w:rPr>
            </w:pPr>
            <w:r w:rsidRPr="00647D96">
              <w:rPr>
                <w:rFonts w:ascii="ＭＳ 明朝" w:eastAsia="ＭＳ 明朝" w:hAnsi="ＭＳ 明朝" w:hint="eastAsia"/>
                <w:spacing w:val="19"/>
                <w:kern w:val="0"/>
                <w:sz w:val="17"/>
                <w:fitText w:val="794" w:id="1430056704"/>
              </w:rPr>
              <w:t>ふりが</w:t>
            </w:r>
            <w:r w:rsidRPr="00647D96">
              <w:rPr>
                <w:rFonts w:ascii="ＭＳ 明朝" w:eastAsia="ＭＳ 明朝" w:hAnsi="ＭＳ 明朝" w:hint="eastAsia"/>
                <w:kern w:val="0"/>
                <w:sz w:val="17"/>
                <w:fitText w:val="794" w:id="1430056704"/>
              </w:rPr>
              <w:t>な</w:t>
            </w:r>
            <w:r w:rsidRPr="00F5223E">
              <w:rPr>
                <w:rFonts w:ascii="ＭＳ 明朝" w:eastAsia="ＭＳ 明朝" w:hAnsi="ＭＳ 明朝"/>
                <w:kern w:val="0"/>
                <w:sz w:val="17"/>
              </w:rPr>
              <w:tab/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7B4D228A" w14:textId="77777777" w:rsidR="00411375" w:rsidRPr="00F5223E" w:rsidRDefault="00411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32F3E1" w14:textId="77777777" w:rsidR="00411375" w:rsidRPr="00F5223E" w:rsidRDefault="00411375">
            <w:pPr>
              <w:jc w:val="center"/>
              <w:rPr>
                <w:rFonts w:ascii="ＭＳ 明朝" w:eastAsia="ＭＳ 明朝" w:hAnsi="ＭＳ 明朝"/>
                <w:sz w:val="17"/>
                <w:bdr w:val="single" w:sz="4" w:space="0" w:color="auto"/>
              </w:rPr>
            </w:pPr>
            <w:r w:rsidRPr="00F5223E">
              <w:rPr>
                <w:rFonts w:ascii="ＭＳ 明朝" w:eastAsia="ＭＳ 明朝" w:hAnsi="ＭＳ 明朝" w:hint="eastAsia"/>
                <w:sz w:val="17"/>
                <w:bdr w:val="single" w:sz="4" w:space="0" w:color="auto"/>
              </w:rPr>
              <w:t>写真貼付</w:t>
            </w:r>
          </w:p>
          <w:p w14:paraId="12C2E05F" w14:textId="77777777" w:rsidR="00411375" w:rsidRPr="00F5223E" w:rsidRDefault="00411375">
            <w:pPr>
              <w:jc w:val="center"/>
              <w:rPr>
                <w:rFonts w:ascii="ＭＳ 明朝" w:eastAsia="ＭＳ 明朝" w:hAnsi="ＭＳ 明朝"/>
                <w:sz w:val="13"/>
              </w:rPr>
            </w:pPr>
            <w:r w:rsidRPr="00F5223E">
              <w:rPr>
                <w:rFonts w:ascii="ＭＳ 明朝" w:eastAsia="ＭＳ 明朝" w:hAnsi="ＭＳ 明朝" w:hint="eastAsia"/>
                <w:sz w:val="13"/>
              </w:rPr>
              <w:t>たて40mm</w:t>
            </w:r>
          </w:p>
          <w:p w14:paraId="592669FD" w14:textId="77777777" w:rsidR="00411375" w:rsidRPr="00F5223E" w:rsidRDefault="00411375">
            <w:pPr>
              <w:jc w:val="center"/>
              <w:rPr>
                <w:rFonts w:ascii="ＭＳ 明朝" w:eastAsia="ＭＳ 明朝" w:hAnsi="ＭＳ 明朝"/>
              </w:rPr>
            </w:pPr>
            <w:r w:rsidRPr="00F5223E">
              <w:rPr>
                <w:rFonts w:ascii="ＭＳ 明朝" w:eastAsia="ＭＳ 明朝" w:hAnsi="ＭＳ 明朝" w:hint="eastAsia"/>
                <w:sz w:val="13"/>
              </w:rPr>
              <w:t>よこ30mm</w:t>
            </w: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1BCE1B5" w14:textId="77777777" w:rsidR="00411375" w:rsidRPr="00F5223E" w:rsidRDefault="00411375">
            <w:pPr>
              <w:rPr>
                <w:rFonts w:ascii="ＭＳ 明朝" w:eastAsia="ＭＳ 明朝" w:hAnsi="ＭＳ 明朝"/>
              </w:rPr>
            </w:pPr>
          </w:p>
        </w:tc>
      </w:tr>
      <w:tr w:rsidR="00A23F26" w:rsidRPr="00F5223E" w14:paraId="4A810663" w14:textId="77777777" w:rsidTr="00015D8F">
        <w:trPr>
          <w:cantSplit/>
          <w:trHeight w:hRule="exact" w:val="1015"/>
        </w:trPr>
        <w:tc>
          <w:tcPr>
            <w:tcW w:w="643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446229E7" w14:textId="77777777" w:rsidR="00A23F26" w:rsidRPr="00F5223E" w:rsidRDefault="00A23F26">
            <w:pPr>
              <w:rPr>
                <w:rFonts w:ascii="ＭＳ 明朝" w:eastAsia="ＭＳ 明朝" w:hAnsi="ＭＳ 明朝"/>
                <w:kern w:val="0"/>
                <w:sz w:val="17"/>
              </w:rPr>
            </w:pPr>
            <w:r w:rsidRPr="00647D96">
              <w:rPr>
                <w:rFonts w:ascii="ＭＳ 明朝" w:eastAsia="ＭＳ 明朝" w:hAnsi="ＭＳ 明朝" w:hint="eastAsia"/>
                <w:spacing w:val="228"/>
                <w:kern w:val="0"/>
                <w:sz w:val="17"/>
                <w:fitText w:val="794" w:id="1430056705"/>
              </w:rPr>
              <w:t>氏</w:t>
            </w:r>
            <w:r w:rsidRPr="00647D96">
              <w:rPr>
                <w:rFonts w:ascii="ＭＳ 明朝" w:eastAsia="ＭＳ 明朝" w:hAnsi="ＭＳ 明朝" w:hint="eastAsia"/>
                <w:kern w:val="0"/>
                <w:sz w:val="17"/>
                <w:fitText w:val="794" w:id="1430056705"/>
              </w:rPr>
              <w:t>名</w:t>
            </w:r>
          </w:p>
          <w:p w14:paraId="04EE544B" w14:textId="77777777" w:rsidR="00A23F26" w:rsidRPr="00F5223E" w:rsidRDefault="00A23F26">
            <w:pPr>
              <w:tabs>
                <w:tab w:val="left" w:pos="1252"/>
              </w:tabs>
              <w:rPr>
                <w:rFonts w:ascii="ＭＳ 明朝" w:eastAsia="ＭＳ 明朝" w:hAnsi="ＭＳ 明朝"/>
              </w:rPr>
            </w:pPr>
            <w:r w:rsidRPr="00F5223E">
              <w:rPr>
                <w:rFonts w:ascii="ＭＳ 明朝" w:eastAsia="ＭＳ 明朝" w:hAnsi="ＭＳ 明朝"/>
                <w:sz w:val="28"/>
              </w:rPr>
              <w:tab/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46247EC3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1FDD8E" w14:textId="77777777" w:rsidR="00A23F26" w:rsidRPr="00F5223E" w:rsidRDefault="00A23F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E83347A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</w:tr>
      <w:tr w:rsidR="00A23F26" w:rsidRPr="00F5223E" w14:paraId="671B26B5" w14:textId="77777777" w:rsidTr="00015D8F">
        <w:trPr>
          <w:cantSplit/>
          <w:trHeight w:hRule="exact" w:val="233"/>
        </w:trPr>
        <w:tc>
          <w:tcPr>
            <w:tcW w:w="643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2DECFA4" w14:textId="77777777" w:rsidR="00224223" w:rsidRPr="00F5223E" w:rsidRDefault="00224223">
            <w:pPr>
              <w:spacing w:line="220" w:lineRule="exact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生年月日</w:t>
            </w:r>
          </w:p>
          <w:p w14:paraId="48D0B1F3" w14:textId="77777777" w:rsidR="00A23F26" w:rsidRPr="00F5223E" w:rsidRDefault="008A56FB" w:rsidP="00224223">
            <w:pPr>
              <w:tabs>
                <w:tab w:val="right" w:pos="2024"/>
                <w:tab w:val="right" w:pos="2989"/>
                <w:tab w:val="right" w:pos="3954"/>
              </w:tabs>
              <w:spacing w:line="220" w:lineRule="exact"/>
              <w:ind w:firstLineChars="300" w:firstLine="458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西暦</w:t>
            </w:r>
            <w:r w:rsidR="00A23F26" w:rsidRPr="00F5223E">
              <w:rPr>
                <w:rFonts w:ascii="ＭＳ 明朝" w:eastAsia="ＭＳ 明朝" w:hAnsi="ＭＳ 明朝"/>
                <w:sz w:val="17"/>
              </w:rPr>
              <w:tab/>
            </w:r>
            <w:r w:rsidR="00A23F26" w:rsidRPr="00F5223E">
              <w:rPr>
                <w:rFonts w:ascii="ＭＳ 明朝" w:eastAsia="ＭＳ 明朝" w:hAnsi="ＭＳ 明朝" w:hint="eastAsia"/>
                <w:sz w:val="17"/>
              </w:rPr>
              <w:t>年</w:t>
            </w:r>
            <w:r w:rsidR="00A23F26" w:rsidRPr="00F5223E">
              <w:rPr>
                <w:rFonts w:ascii="ＭＳ 明朝" w:eastAsia="ＭＳ 明朝" w:hAnsi="ＭＳ 明朝"/>
                <w:sz w:val="17"/>
              </w:rPr>
              <w:tab/>
            </w:r>
            <w:r w:rsidR="00A23F26" w:rsidRPr="00F5223E">
              <w:rPr>
                <w:rFonts w:ascii="ＭＳ 明朝" w:eastAsia="ＭＳ 明朝" w:hAnsi="ＭＳ 明朝" w:hint="eastAsia"/>
                <w:sz w:val="17"/>
              </w:rPr>
              <w:t>月</w:t>
            </w:r>
            <w:r w:rsidR="00A23F26" w:rsidRPr="00F5223E">
              <w:rPr>
                <w:rFonts w:ascii="ＭＳ 明朝" w:eastAsia="ＭＳ 明朝" w:hAnsi="ＭＳ 明朝"/>
                <w:sz w:val="17"/>
              </w:rPr>
              <w:tab/>
            </w:r>
            <w:r w:rsidR="00A23F26" w:rsidRPr="00F5223E">
              <w:rPr>
                <w:rFonts w:ascii="ＭＳ 明朝" w:eastAsia="ＭＳ 明朝" w:hAnsi="ＭＳ 明朝" w:hint="eastAsia"/>
                <w:sz w:val="17"/>
              </w:rPr>
              <w:t>日</w:t>
            </w:r>
          </w:p>
          <w:p w14:paraId="09479C49" w14:textId="77777777" w:rsidR="00A23F26" w:rsidRPr="00F5223E" w:rsidRDefault="00A23F26" w:rsidP="00224223">
            <w:pPr>
              <w:tabs>
                <w:tab w:val="right" w:pos="1252"/>
                <w:tab w:val="right" w:pos="1831"/>
                <w:tab w:val="right" w:pos="2410"/>
                <w:tab w:val="right" w:pos="3182"/>
              </w:tabs>
              <w:spacing w:line="220" w:lineRule="exact"/>
              <w:ind w:firstLineChars="300" w:firstLine="458"/>
              <w:rPr>
                <w:rFonts w:ascii="ＭＳ 明朝" w:eastAsia="ＭＳ 明朝" w:hAnsi="ＭＳ 明朝"/>
                <w:sz w:val="17"/>
              </w:rPr>
            </w:pPr>
          </w:p>
          <w:p w14:paraId="1B434A4E" w14:textId="333FFC26" w:rsidR="00A23F26" w:rsidRPr="00F5223E" w:rsidRDefault="00224223" w:rsidP="00224223">
            <w:pPr>
              <w:tabs>
                <w:tab w:val="right" w:pos="1252"/>
                <w:tab w:val="right" w:pos="1831"/>
                <w:tab w:val="right" w:pos="2410"/>
                <w:tab w:val="right" w:pos="3182"/>
              </w:tabs>
              <w:spacing w:line="220" w:lineRule="exact"/>
              <w:ind w:firstLineChars="300" w:firstLine="458"/>
              <w:rPr>
                <w:rFonts w:ascii="ＭＳ 明朝" w:eastAsia="ＭＳ 明朝" w:hAnsi="ＭＳ 明朝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 xml:space="preserve">　　　　　　　　　　　　　　　　　　　　</w:t>
            </w:r>
            <w:r w:rsidR="00403FBE">
              <w:rPr>
                <w:rFonts w:ascii="ＭＳ 明朝" w:eastAsia="ＭＳ 明朝" w:hAnsi="ＭＳ 明朝" w:hint="eastAsia"/>
                <w:sz w:val="17"/>
              </w:rPr>
              <w:t xml:space="preserve">　　　</w:t>
            </w:r>
            <w:r w:rsidR="00A23F26" w:rsidRPr="00F5223E">
              <w:rPr>
                <w:rFonts w:ascii="ＭＳ 明朝" w:eastAsia="ＭＳ 明朝" w:hAnsi="ＭＳ 明朝"/>
                <w:sz w:val="17"/>
              </w:rPr>
              <w:tab/>
            </w:r>
            <w:r w:rsidR="00A23F26" w:rsidRPr="00F5223E">
              <w:rPr>
                <w:rFonts w:ascii="ＭＳ 明朝" w:eastAsia="ＭＳ 明朝" w:hAnsi="ＭＳ 明朝" w:hint="eastAsia"/>
                <w:sz w:val="17"/>
              </w:rPr>
              <w:t>(満</w:t>
            </w:r>
            <w:r w:rsidR="00A23F26" w:rsidRPr="00F5223E">
              <w:rPr>
                <w:rFonts w:ascii="ＭＳ 明朝" w:eastAsia="ＭＳ 明朝" w:hAnsi="ＭＳ 明朝" w:hint="eastAsia"/>
                <w:sz w:val="17"/>
              </w:rPr>
              <w:tab/>
              <w:t>才)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14:paraId="7F864522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D172F66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14:paraId="5D82343E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</w:tr>
      <w:tr w:rsidR="00A23F26" w:rsidRPr="00F5223E" w14:paraId="0184D837" w14:textId="77777777" w:rsidTr="00015D8F">
        <w:trPr>
          <w:cantSplit/>
          <w:trHeight w:val="707"/>
        </w:trPr>
        <w:tc>
          <w:tcPr>
            <w:tcW w:w="64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8D515" w14:textId="77777777" w:rsidR="00A23F26" w:rsidRPr="00F5223E" w:rsidRDefault="00A23F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43034C9D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EEF89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14:paraId="1C584612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</w:tr>
      <w:tr w:rsidR="00A23F26" w:rsidRPr="00F5223E" w14:paraId="678F5E33" w14:textId="77777777" w:rsidTr="00015D8F">
        <w:trPr>
          <w:cantSplit/>
          <w:trHeight w:val="324"/>
        </w:trPr>
        <w:tc>
          <w:tcPr>
            <w:tcW w:w="6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767E2" w14:textId="77777777" w:rsidR="00A23F26" w:rsidRPr="00F5223E" w:rsidRDefault="00A23F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0921E4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4B66167F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3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2679EAEB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35F89D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</w:tr>
      <w:tr w:rsidR="00A23F26" w:rsidRPr="00F5223E" w14:paraId="3A6CB537" w14:textId="77777777" w:rsidTr="00015D8F">
        <w:trPr>
          <w:cantSplit/>
          <w:trHeight w:hRule="exact" w:val="227"/>
        </w:trPr>
        <w:tc>
          <w:tcPr>
            <w:tcW w:w="685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21DA917" w14:textId="77777777" w:rsidR="00A23F26" w:rsidRPr="00F5223E" w:rsidRDefault="00A23F26">
            <w:pPr>
              <w:tabs>
                <w:tab w:val="right" w:pos="1252"/>
              </w:tabs>
              <w:spacing w:line="180" w:lineRule="exact"/>
              <w:rPr>
                <w:rFonts w:ascii="ＭＳ 明朝" w:eastAsia="ＭＳ 明朝" w:hAnsi="ＭＳ 明朝"/>
              </w:rPr>
            </w:pPr>
            <w:r w:rsidRPr="00647D96">
              <w:rPr>
                <w:rFonts w:ascii="ＭＳ 明朝" w:eastAsia="ＭＳ 明朝" w:hAnsi="ＭＳ 明朝" w:hint="eastAsia"/>
                <w:spacing w:val="19"/>
                <w:kern w:val="0"/>
                <w:sz w:val="17"/>
                <w:fitText w:val="794" w:id="1430056704"/>
              </w:rPr>
              <w:t>ふりが</w:t>
            </w:r>
            <w:r w:rsidRPr="00647D96">
              <w:rPr>
                <w:rFonts w:ascii="ＭＳ 明朝" w:eastAsia="ＭＳ 明朝" w:hAnsi="ＭＳ 明朝" w:hint="eastAsia"/>
                <w:kern w:val="0"/>
                <w:sz w:val="17"/>
                <w:fitText w:val="794" w:id="1430056704"/>
              </w:rPr>
              <w:t>な</w:t>
            </w:r>
            <w:r w:rsidRPr="00F5223E">
              <w:rPr>
                <w:rFonts w:ascii="ＭＳ 明朝" w:eastAsia="ＭＳ 明朝" w:hAnsi="ＭＳ 明朝"/>
                <w:kern w:val="0"/>
                <w:sz w:val="17"/>
              </w:rPr>
              <w:tab/>
            </w:r>
          </w:p>
        </w:tc>
        <w:tc>
          <w:tcPr>
            <w:tcW w:w="224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EC93AC" w14:textId="77777777" w:rsidR="00A23F26" w:rsidRPr="00F5223E" w:rsidRDefault="00A23F26">
            <w:pPr>
              <w:spacing w:line="220" w:lineRule="exact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電話</w:t>
            </w:r>
          </w:p>
          <w:p w14:paraId="7CEA0FCA" w14:textId="77777777" w:rsidR="00A23F26" w:rsidRPr="00F5223E" w:rsidRDefault="00A23F26" w:rsidP="000764C2">
            <w:pPr>
              <w:tabs>
                <w:tab w:val="left" w:pos="1389"/>
              </w:tabs>
              <w:spacing w:line="220" w:lineRule="exact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市外局番(</w:t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="000764C2" w:rsidRPr="00F5223E">
              <w:rPr>
                <w:rFonts w:ascii="ＭＳ 明朝" w:eastAsia="ＭＳ 明朝" w:hAnsi="ＭＳ 明朝" w:hint="eastAsia"/>
                <w:sz w:val="17"/>
              </w:rPr>
              <w:t xml:space="preserve">　</w:t>
            </w:r>
            <w:r w:rsidRPr="00F5223E">
              <w:rPr>
                <w:rFonts w:ascii="ＭＳ 明朝" w:eastAsia="ＭＳ 明朝" w:hAnsi="ＭＳ 明朝" w:hint="eastAsia"/>
                <w:sz w:val="17"/>
              </w:rPr>
              <w:tab/>
              <w:t>)</w:t>
            </w:r>
          </w:p>
        </w:tc>
      </w:tr>
      <w:tr w:rsidR="00A23F26" w:rsidRPr="00F5223E" w14:paraId="19184E2A" w14:textId="77777777" w:rsidTr="00015D8F">
        <w:trPr>
          <w:cantSplit/>
          <w:trHeight w:hRule="exact" w:val="284"/>
        </w:trPr>
        <w:tc>
          <w:tcPr>
            <w:tcW w:w="6852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7770CA21" w14:textId="77777777" w:rsidR="00A23F26" w:rsidRPr="00F5223E" w:rsidRDefault="00A23F26">
            <w:pPr>
              <w:rPr>
                <w:rFonts w:ascii="ＭＳ 明朝" w:eastAsia="ＭＳ 明朝" w:hAnsi="ＭＳ 明朝"/>
                <w:sz w:val="17"/>
              </w:rPr>
            </w:pPr>
            <w:r w:rsidRPr="00647D96">
              <w:rPr>
                <w:rFonts w:ascii="ＭＳ 明朝" w:eastAsia="ＭＳ 明朝" w:hAnsi="ＭＳ 明朝" w:hint="eastAsia"/>
                <w:spacing w:val="71"/>
                <w:kern w:val="0"/>
                <w:sz w:val="17"/>
                <w:fitText w:val="794" w:id="1430059520"/>
              </w:rPr>
              <w:t>現住</w:t>
            </w:r>
            <w:r w:rsidRPr="00647D96">
              <w:rPr>
                <w:rFonts w:ascii="ＭＳ 明朝" w:eastAsia="ＭＳ 明朝" w:hAnsi="ＭＳ 明朝" w:hint="eastAsia"/>
                <w:kern w:val="0"/>
                <w:sz w:val="17"/>
                <w:fitText w:val="794" w:id="1430059520"/>
              </w:rPr>
              <w:t>所</w:t>
            </w:r>
          </w:p>
          <w:p w14:paraId="3D075B4F" w14:textId="77777777" w:rsidR="00A23F26" w:rsidRPr="00F5223E" w:rsidRDefault="00A23F26">
            <w:pPr>
              <w:tabs>
                <w:tab w:val="left" w:pos="349"/>
                <w:tab w:val="left" w:pos="1059"/>
                <w:tab w:val="left" w:pos="1638"/>
              </w:tabs>
              <w:rPr>
                <w:rFonts w:ascii="ＭＳ 明朝" w:eastAsia="ＭＳ 明朝" w:hAnsi="ＭＳ 明朝"/>
              </w:rPr>
            </w:pPr>
            <w:r w:rsidRPr="00F5223E">
              <w:rPr>
                <w:rFonts w:ascii="ＭＳ 明朝" w:eastAsia="ＭＳ 明朝" w:hAnsi="ＭＳ 明朝" w:hint="eastAsia"/>
              </w:rPr>
              <w:t>〒</w:t>
            </w:r>
            <w:r w:rsidRPr="00F5223E">
              <w:rPr>
                <w:rFonts w:ascii="ＭＳ 明朝" w:eastAsia="ＭＳ 明朝" w:hAnsi="ＭＳ 明朝" w:hint="eastAsia"/>
                <w:sz w:val="19"/>
              </w:rPr>
              <w:t>(</w:t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Pr="00F5223E">
              <w:rPr>
                <w:rFonts w:ascii="ＭＳ 明朝" w:eastAsia="ＭＳ 明朝" w:hAnsi="ＭＳ 明朝"/>
                <w:sz w:val="15"/>
              </w:rPr>
              <w:tab/>
            </w:r>
            <w:r w:rsidRPr="00F5223E">
              <w:rPr>
                <w:rFonts w:ascii="ＭＳ 明朝" w:eastAsia="ＭＳ 明朝" w:hAnsi="ＭＳ 明朝" w:hint="eastAsia"/>
                <w:sz w:val="19"/>
              </w:rPr>
              <w:t>)</w:t>
            </w:r>
            <w:r w:rsidRPr="00F5223E">
              <w:rPr>
                <w:rFonts w:ascii="ＭＳ 明朝" w:eastAsia="ＭＳ 明朝" w:hAnsi="ＭＳ 明朝"/>
              </w:rPr>
              <w:tab/>
            </w:r>
          </w:p>
          <w:p w14:paraId="5E46C156" w14:textId="77777777" w:rsidR="00A23F26" w:rsidRPr="00F5223E" w:rsidRDefault="00A23F2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B73DFB3" w14:textId="77777777" w:rsidR="00A23F26" w:rsidRPr="00F5223E" w:rsidRDefault="00A23F26">
            <w:pPr>
              <w:tabs>
                <w:tab w:val="left" w:pos="377"/>
                <w:tab w:val="left" w:pos="1252"/>
                <w:tab w:val="left" w:pos="1638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gridSpan w:val="3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0759BF9B" w14:textId="77777777" w:rsidR="00A23F26" w:rsidRPr="00F5223E" w:rsidRDefault="00A23F26">
            <w:pPr>
              <w:rPr>
                <w:rFonts w:ascii="ＭＳ 明朝" w:eastAsia="ＭＳ 明朝" w:hAnsi="ＭＳ 明朝"/>
                <w:sz w:val="17"/>
              </w:rPr>
            </w:pPr>
          </w:p>
        </w:tc>
      </w:tr>
      <w:tr w:rsidR="00A23F26" w:rsidRPr="00F5223E" w14:paraId="60FFE06D" w14:textId="77777777" w:rsidTr="00015D8F">
        <w:trPr>
          <w:cantSplit/>
          <w:trHeight w:hRule="exact" w:val="284"/>
        </w:trPr>
        <w:tc>
          <w:tcPr>
            <w:tcW w:w="6852" w:type="dxa"/>
            <w:gridSpan w:val="2"/>
            <w:vMerge/>
            <w:tcBorders>
              <w:left w:val="single" w:sz="12" w:space="0" w:color="auto"/>
            </w:tcBorders>
          </w:tcPr>
          <w:p w14:paraId="547B6538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CE6E585" w14:textId="77777777" w:rsidR="00A23F26" w:rsidRPr="00F5223E" w:rsidRDefault="00A23F26">
            <w:pPr>
              <w:tabs>
                <w:tab w:val="left" w:pos="231"/>
                <w:tab w:val="left" w:pos="810"/>
                <w:tab w:val="left" w:pos="993"/>
              </w:tabs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Pr="00F5223E">
              <w:rPr>
                <w:rFonts w:ascii="ＭＳ 明朝" w:eastAsia="ＭＳ 明朝" w:hAnsi="ＭＳ 明朝" w:hint="eastAsia"/>
                <w:sz w:val="17"/>
              </w:rPr>
              <w:tab/>
              <w:t>-</w:t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</w:p>
        </w:tc>
      </w:tr>
      <w:tr w:rsidR="00A23F26" w:rsidRPr="00F5223E" w14:paraId="316CF678" w14:textId="77777777" w:rsidTr="00015D8F">
        <w:trPr>
          <w:cantSplit/>
          <w:trHeight w:hRule="exact" w:val="284"/>
        </w:trPr>
        <w:tc>
          <w:tcPr>
            <w:tcW w:w="6852" w:type="dxa"/>
            <w:gridSpan w:val="2"/>
            <w:vMerge/>
            <w:tcBorders>
              <w:left w:val="single" w:sz="12" w:space="0" w:color="auto"/>
            </w:tcBorders>
          </w:tcPr>
          <w:p w14:paraId="5351AFE1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7FD5355C" w14:textId="77777777" w:rsidR="00A23F26" w:rsidRPr="00F5223E" w:rsidRDefault="00A23F26">
            <w:pPr>
              <w:tabs>
                <w:tab w:val="left" w:pos="231"/>
              </w:tabs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(</w:t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Pr="00F5223E">
              <w:rPr>
                <w:rFonts w:ascii="ＭＳ 明朝" w:eastAsia="ＭＳ 明朝" w:hAnsi="ＭＳ 明朝" w:hint="eastAsia"/>
                <w:sz w:val="17"/>
              </w:rPr>
              <w:tab/>
              <w:t>方呼出)</w:t>
            </w:r>
          </w:p>
        </w:tc>
      </w:tr>
      <w:tr w:rsidR="00A23F26" w:rsidRPr="00F5223E" w14:paraId="0D36AD79" w14:textId="77777777" w:rsidTr="00015D8F">
        <w:trPr>
          <w:cantSplit/>
          <w:trHeight w:hRule="exact" w:val="227"/>
        </w:trPr>
        <w:tc>
          <w:tcPr>
            <w:tcW w:w="685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3830BC" w14:textId="77777777" w:rsidR="00A23F26" w:rsidRPr="00F5223E" w:rsidRDefault="00A23F26">
            <w:pPr>
              <w:tabs>
                <w:tab w:val="right" w:pos="1252"/>
              </w:tabs>
              <w:spacing w:line="180" w:lineRule="exact"/>
              <w:rPr>
                <w:rFonts w:ascii="ＭＳ 明朝" w:eastAsia="ＭＳ 明朝" w:hAnsi="ＭＳ 明朝"/>
              </w:rPr>
            </w:pPr>
            <w:r w:rsidRPr="00647D96">
              <w:rPr>
                <w:rFonts w:ascii="ＭＳ 明朝" w:eastAsia="ＭＳ 明朝" w:hAnsi="ＭＳ 明朝" w:hint="eastAsia"/>
                <w:spacing w:val="19"/>
                <w:kern w:val="0"/>
                <w:sz w:val="17"/>
                <w:fitText w:val="794" w:id="1430056704"/>
              </w:rPr>
              <w:t>ふりが</w:t>
            </w:r>
            <w:r w:rsidRPr="00647D96">
              <w:rPr>
                <w:rFonts w:ascii="ＭＳ 明朝" w:eastAsia="ＭＳ 明朝" w:hAnsi="ＭＳ 明朝" w:hint="eastAsia"/>
                <w:kern w:val="0"/>
                <w:sz w:val="17"/>
                <w:fitText w:val="794" w:id="1430056704"/>
              </w:rPr>
              <w:t>な</w:t>
            </w:r>
            <w:r w:rsidRPr="00F5223E">
              <w:rPr>
                <w:rFonts w:ascii="ＭＳ 明朝" w:eastAsia="ＭＳ 明朝" w:hAnsi="ＭＳ 明朝"/>
                <w:kern w:val="0"/>
                <w:sz w:val="17"/>
              </w:rPr>
              <w:tab/>
            </w:r>
          </w:p>
        </w:tc>
        <w:tc>
          <w:tcPr>
            <w:tcW w:w="2248" w:type="dxa"/>
            <w:gridSpan w:val="3"/>
            <w:vMerge w:val="restart"/>
            <w:tcBorders>
              <w:right w:val="single" w:sz="12" w:space="0" w:color="auto"/>
            </w:tcBorders>
          </w:tcPr>
          <w:p w14:paraId="52B27FA7" w14:textId="77777777" w:rsidR="00A23F26" w:rsidRPr="00F5223E" w:rsidRDefault="00A23F26">
            <w:pPr>
              <w:spacing w:line="220" w:lineRule="exact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電話</w:t>
            </w:r>
            <w:r w:rsidRPr="00F5223E">
              <w:rPr>
                <w:rFonts w:ascii="ＭＳ 明朝" w:eastAsia="ＭＳ 明朝" w:hAnsi="ＭＳ 明朝" w:hint="eastAsia"/>
                <w:kern w:val="0"/>
                <w:sz w:val="13"/>
              </w:rPr>
              <w:t>(携帯電話など)</w:t>
            </w:r>
          </w:p>
          <w:p w14:paraId="24D7FDF7" w14:textId="77777777" w:rsidR="00A23F26" w:rsidRPr="00F5223E" w:rsidRDefault="00A23F26" w:rsidP="000764C2">
            <w:pPr>
              <w:tabs>
                <w:tab w:val="left" w:pos="1389"/>
              </w:tabs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市外局番(</w:t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="000764C2" w:rsidRPr="00F5223E">
              <w:rPr>
                <w:rFonts w:ascii="ＭＳ 明朝" w:eastAsia="ＭＳ 明朝" w:hAnsi="ＭＳ 明朝" w:hint="eastAsia"/>
                <w:sz w:val="17"/>
              </w:rPr>
              <w:t xml:space="preserve">　</w:t>
            </w:r>
            <w:r w:rsidRPr="00F5223E">
              <w:rPr>
                <w:rFonts w:ascii="ＭＳ 明朝" w:eastAsia="ＭＳ 明朝" w:hAnsi="ＭＳ 明朝" w:hint="eastAsia"/>
                <w:sz w:val="17"/>
              </w:rPr>
              <w:tab/>
              <w:t>)</w:t>
            </w:r>
          </w:p>
        </w:tc>
      </w:tr>
      <w:tr w:rsidR="00A23F26" w:rsidRPr="00F5223E" w14:paraId="12B75548" w14:textId="77777777" w:rsidTr="00015D8F">
        <w:trPr>
          <w:cantSplit/>
          <w:trHeight w:hRule="exact" w:val="284"/>
        </w:trPr>
        <w:tc>
          <w:tcPr>
            <w:tcW w:w="6852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05A9AC0A" w14:textId="77777777" w:rsidR="00A23F26" w:rsidRPr="00F5223E" w:rsidRDefault="00A23F26">
            <w:pPr>
              <w:rPr>
                <w:rFonts w:ascii="ＭＳ 明朝" w:eastAsia="ＭＳ 明朝" w:hAnsi="ＭＳ 明朝"/>
                <w:sz w:val="17"/>
              </w:rPr>
            </w:pPr>
            <w:r w:rsidRPr="00647D96">
              <w:rPr>
                <w:rFonts w:ascii="ＭＳ 明朝" w:eastAsia="ＭＳ 明朝" w:hAnsi="ＭＳ 明朝" w:hint="eastAsia"/>
                <w:spacing w:val="71"/>
                <w:kern w:val="0"/>
                <w:sz w:val="17"/>
                <w:fitText w:val="794" w:id="1430059520"/>
              </w:rPr>
              <w:t>連絡</w:t>
            </w:r>
            <w:r w:rsidRPr="00647D96">
              <w:rPr>
                <w:rFonts w:ascii="ＭＳ 明朝" w:eastAsia="ＭＳ 明朝" w:hAnsi="ＭＳ 明朝" w:hint="eastAsia"/>
                <w:kern w:val="0"/>
                <w:sz w:val="17"/>
                <w:fitText w:val="794" w:id="1430059520"/>
              </w:rPr>
              <w:t>先</w:t>
            </w:r>
            <w:r w:rsidRPr="00F5223E">
              <w:rPr>
                <w:rFonts w:ascii="ＭＳ 明朝" w:eastAsia="ＭＳ 明朝" w:hAnsi="ＭＳ 明朝" w:hint="eastAsia"/>
                <w:kern w:val="0"/>
                <w:sz w:val="13"/>
              </w:rPr>
              <w:t>(現住所以外に連絡を希望する場合のみ記入)</w:t>
            </w:r>
          </w:p>
          <w:p w14:paraId="5939AE22" w14:textId="77777777" w:rsidR="00A23F26" w:rsidRPr="00F5223E" w:rsidRDefault="00A23F26">
            <w:pPr>
              <w:tabs>
                <w:tab w:val="left" w:pos="349"/>
                <w:tab w:val="left" w:pos="1059"/>
                <w:tab w:val="left" w:pos="1247"/>
              </w:tabs>
              <w:rPr>
                <w:rFonts w:ascii="ＭＳ 明朝" w:eastAsia="ＭＳ 明朝" w:hAnsi="ＭＳ 明朝"/>
              </w:rPr>
            </w:pPr>
            <w:r w:rsidRPr="00F5223E">
              <w:rPr>
                <w:rFonts w:ascii="ＭＳ 明朝" w:eastAsia="ＭＳ 明朝" w:hAnsi="ＭＳ 明朝" w:hint="eastAsia"/>
              </w:rPr>
              <w:t>〒</w:t>
            </w:r>
            <w:r w:rsidRPr="00F5223E">
              <w:rPr>
                <w:rFonts w:ascii="ＭＳ 明朝" w:eastAsia="ＭＳ 明朝" w:hAnsi="ＭＳ 明朝" w:hint="eastAsia"/>
                <w:sz w:val="19"/>
              </w:rPr>
              <w:t>(</w:t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Pr="00F5223E">
              <w:rPr>
                <w:rFonts w:ascii="ＭＳ 明朝" w:eastAsia="ＭＳ 明朝" w:hAnsi="ＭＳ 明朝" w:hint="eastAsia"/>
                <w:sz w:val="19"/>
              </w:rPr>
              <w:t>)</w:t>
            </w:r>
            <w:r w:rsidRPr="00F5223E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2248" w:type="dxa"/>
            <w:gridSpan w:val="3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14DA3887" w14:textId="77777777" w:rsidR="00A23F26" w:rsidRPr="00F5223E" w:rsidRDefault="00A23F26">
            <w:pPr>
              <w:rPr>
                <w:rFonts w:ascii="ＭＳ 明朝" w:eastAsia="ＭＳ 明朝" w:hAnsi="ＭＳ 明朝"/>
                <w:sz w:val="17"/>
              </w:rPr>
            </w:pPr>
          </w:p>
        </w:tc>
      </w:tr>
      <w:tr w:rsidR="00A23F26" w:rsidRPr="00F5223E" w14:paraId="48323C25" w14:textId="77777777" w:rsidTr="00015D8F">
        <w:trPr>
          <w:cantSplit/>
          <w:trHeight w:hRule="exact" w:val="284"/>
        </w:trPr>
        <w:tc>
          <w:tcPr>
            <w:tcW w:w="6852" w:type="dxa"/>
            <w:gridSpan w:val="2"/>
            <w:vMerge/>
            <w:tcBorders>
              <w:left w:val="single" w:sz="12" w:space="0" w:color="auto"/>
            </w:tcBorders>
          </w:tcPr>
          <w:p w14:paraId="1E4F7483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3598C2" w14:textId="77777777" w:rsidR="00A23F26" w:rsidRPr="00F5223E" w:rsidRDefault="00A23F26">
            <w:pPr>
              <w:tabs>
                <w:tab w:val="left" w:pos="231"/>
                <w:tab w:val="left" w:pos="810"/>
                <w:tab w:val="left" w:pos="993"/>
              </w:tabs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Pr="00F5223E">
              <w:rPr>
                <w:rFonts w:ascii="ＭＳ 明朝" w:eastAsia="ＭＳ 明朝" w:hAnsi="ＭＳ 明朝" w:hint="eastAsia"/>
                <w:sz w:val="17"/>
              </w:rPr>
              <w:tab/>
              <w:t>-</w:t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</w:p>
        </w:tc>
      </w:tr>
      <w:tr w:rsidR="00A23F26" w:rsidRPr="00F5223E" w14:paraId="3F15D9AA" w14:textId="77777777" w:rsidTr="00015D8F">
        <w:trPr>
          <w:cantSplit/>
          <w:trHeight w:hRule="exact" w:val="284"/>
        </w:trPr>
        <w:tc>
          <w:tcPr>
            <w:tcW w:w="685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A3A1FF9" w14:textId="77777777" w:rsidR="00A23F26" w:rsidRPr="00F5223E" w:rsidRDefault="00A23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2E966B4" w14:textId="77777777" w:rsidR="00A23F26" w:rsidRPr="00F5223E" w:rsidRDefault="00A23F26">
            <w:pPr>
              <w:tabs>
                <w:tab w:val="left" w:pos="231"/>
              </w:tabs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(</w:t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Pr="00F5223E">
              <w:rPr>
                <w:rFonts w:ascii="ＭＳ 明朝" w:eastAsia="ＭＳ 明朝" w:hAnsi="ＭＳ 明朝" w:hint="eastAsia"/>
                <w:sz w:val="17"/>
              </w:rPr>
              <w:tab/>
              <w:t>方呼出)</w:t>
            </w:r>
          </w:p>
        </w:tc>
      </w:tr>
      <w:tr w:rsidR="00A23F26" w:rsidRPr="00F5223E" w14:paraId="35882C3E" w14:textId="77777777" w:rsidTr="00015D8F">
        <w:trPr>
          <w:cantSplit/>
          <w:trHeight w:hRule="exact" w:val="39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C132B" w14:textId="77777777" w:rsidR="00A23F26" w:rsidRPr="00F5223E" w:rsidRDefault="00A23F26" w:rsidP="000764C2">
            <w:pPr>
              <w:tabs>
                <w:tab w:val="left" w:pos="231"/>
                <w:tab w:val="left" w:pos="1638"/>
                <w:tab w:val="right" w:pos="4721"/>
              </w:tabs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電子メールアドレス</w:t>
            </w:r>
            <w:r w:rsidRPr="00F5223E">
              <w:rPr>
                <w:rFonts w:ascii="ＭＳ 明朝" w:eastAsia="ＭＳ 明朝" w:hAnsi="ＭＳ 明朝"/>
                <w:sz w:val="17"/>
              </w:rPr>
              <w:tab/>
            </w:r>
            <w:r w:rsidRPr="00F5223E">
              <w:rPr>
                <w:rFonts w:ascii="ＭＳ 明朝" w:eastAsia="ＭＳ 明朝" w:hAnsi="ＭＳ 明朝" w:hint="eastAsia"/>
                <w:sz w:val="17"/>
              </w:rPr>
              <w:t>：</w:t>
            </w:r>
            <w:r w:rsidR="000764C2" w:rsidRPr="00F5223E">
              <w:rPr>
                <w:rFonts w:ascii="ＭＳ 明朝" w:eastAsia="ＭＳ 明朝" w:hAnsi="ＭＳ 明朝" w:hint="eastAsia"/>
                <w:sz w:val="17"/>
              </w:rPr>
              <w:t xml:space="preserve">　　</w:t>
            </w:r>
            <w:r w:rsidRPr="00F5223E">
              <w:rPr>
                <w:rFonts w:ascii="ＭＳ 明朝" w:eastAsia="ＭＳ 明朝" w:hAnsi="ＭＳ 明朝" w:hint="eastAsia"/>
                <w:sz w:val="17"/>
              </w:rPr>
              <w:tab/>
            </w:r>
            <w:r w:rsidR="000764C2" w:rsidRPr="00F5223E">
              <w:rPr>
                <w:rFonts w:ascii="ＭＳ 明朝" w:eastAsia="ＭＳ 明朝" w:hAnsi="ＭＳ 明朝" w:hint="eastAsia"/>
                <w:sz w:val="17"/>
              </w:rPr>
              <w:t xml:space="preserve">　　　　＠</w:t>
            </w:r>
          </w:p>
        </w:tc>
      </w:tr>
    </w:tbl>
    <w:p w14:paraId="3DAF4EEE" w14:textId="702FC65C" w:rsidR="00DF0A17" w:rsidRDefault="00DF0A17">
      <w:pPr>
        <w:spacing w:line="120" w:lineRule="exact"/>
        <w:rPr>
          <w:rFonts w:ascii="ＭＳ 明朝" w:eastAsia="ＭＳ 明朝" w:hAnsi="ＭＳ 明朝"/>
        </w:rPr>
      </w:pPr>
    </w:p>
    <w:p w14:paraId="00891C58" w14:textId="77777777" w:rsidR="00DF0A17" w:rsidRPr="00F5223E" w:rsidRDefault="00DF0A17">
      <w:pPr>
        <w:spacing w:line="120" w:lineRule="exact"/>
        <w:rPr>
          <w:rFonts w:ascii="ＭＳ 明朝" w:eastAsia="ＭＳ 明朝" w:hAnsi="ＭＳ 明朝"/>
        </w:rPr>
      </w:pPr>
    </w:p>
    <w:tbl>
      <w:tblPr>
        <w:tblW w:w="91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652"/>
        <w:gridCol w:w="7026"/>
      </w:tblGrid>
      <w:tr w:rsidR="00A23F26" w:rsidRPr="00F5223E" w14:paraId="3A8DA303" w14:textId="77777777" w:rsidTr="00015D8F">
        <w:trPr>
          <w:trHeight w:hRule="exact" w:val="340"/>
        </w:trPr>
        <w:tc>
          <w:tcPr>
            <w:tcW w:w="1422" w:type="dxa"/>
            <w:tcBorders>
              <w:right w:val="dashed" w:sz="4" w:space="0" w:color="auto"/>
            </w:tcBorders>
            <w:vAlign w:val="center"/>
          </w:tcPr>
          <w:p w14:paraId="1E3AF49A" w14:textId="77777777" w:rsidR="00A23F26" w:rsidRPr="00F5223E" w:rsidRDefault="00A23F26">
            <w:pPr>
              <w:jc w:val="center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年</w:t>
            </w: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56C66713" w14:textId="77777777" w:rsidR="00A23F26" w:rsidRPr="00F5223E" w:rsidRDefault="00A23F26">
            <w:pPr>
              <w:jc w:val="center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月</w:t>
            </w:r>
          </w:p>
        </w:tc>
        <w:tc>
          <w:tcPr>
            <w:tcW w:w="7026" w:type="dxa"/>
            <w:vAlign w:val="center"/>
          </w:tcPr>
          <w:p w14:paraId="146D2769" w14:textId="1C0F6AFE" w:rsidR="00A23F26" w:rsidRPr="00F5223E" w:rsidRDefault="00E34021" w:rsidP="00DF0A17">
            <w:pPr>
              <w:ind w:firstLineChars="100" w:firstLine="163"/>
              <w:jc w:val="left"/>
              <w:rPr>
                <w:rFonts w:ascii="ＭＳ 明朝" w:eastAsia="ＭＳ 明朝" w:hAnsi="ＭＳ 明朝"/>
                <w:sz w:val="17"/>
              </w:rPr>
            </w:pPr>
            <w:r w:rsidRP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最</w:t>
            </w:r>
            <w:r w:rsid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 xml:space="preserve">　</w:t>
            </w:r>
            <w:r w:rsidRP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終</w:t>
            </w:r>
            <w:r w:rsid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 xml:space="preserve">　</w:t>
            </w:r>
            <w:r w:rsidR="00B94444" w:rsidRP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学</w:t>
            </w:r>
            <w:r w:rsid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 xml:space="preserve">　</w:t>
            </w:r>
            <w:r w:rsidR="00B94444" w:rsidRP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歴</w:t>
            </w:r>
          </w:p>
        </w:tc>
      </w:tr>
      <w:tr w:rsidR="00B94444" w:rsidRPr="00F5223E" w14:paraId="269AD4F2" w14:textId="77777777" w:rsidTr="00015D8F">
        <w:trPr>
          <w:trHeight w:hRule="exact" w:val="510"/>
        </w:trPr>
        <w:tc>
          <w:tcPr>
            <w:tcW w:w="1422" w:type="dxa"/>
            <w:tcBorders>
              <w:right w:val="dashed" w:sz="4" w:space="0" w:color="auto"/>
            </w:tcBorders>
            <w:vAlign w:val="center"/>
          </w:tcPr>
          <w:p w14:paraId="2CC46194" w14:textId="77777777" w:rsidR="00B94444" w:rsidRPr="00F5223E" w:rsidRDefault="00B94444" w:rsidP="00B53FD6">
            <w:pPr>
              <w:ind w:right="41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04E03CD1" w14:textId="77777777" w:rsidR="00B94444" w:rsidRPr="00F5223E" w:rsidRDefault="00B94444" w:rsidP="00B53FD6">
            <w:pPr>
              <w:ind w:left="3" w:right="7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6" w:type="dxa"/>
            <w:vAlign w:val="center"/>
          </w:tcPr>
          <w:p w14:paraId="2989CD6F" w14:textId="77777777" w:rsidR="00B94444" w:rsidRPr="00F5223E" w:rsidRDefault="00B94444" w:rsidP="00B53F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BDCA9A6" w14:textId="77777777" w:rsidR="00B94444" w:rsidRDefault="00B94444" w:rsidP="00344C2C">
      <w:pPr>
        <w:ind w:firstLineChars="500" w:firstLine="964"/>
        <w:rPr>
          <w:rFonts w:ascii="ＭＳ 明朝" w:eastAsia="ＭＳ 明朝" w:hAnsi="ＭＳ 明朝"/>
        </w:rPr>
      </w:pPr>
    </w:p>
    <w:tbl>
      <w:tblPr>
        <w:tblW w:w="91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652"/>
        <w:gridCol w:w="7026"/>
      </w:tblGrid>
      <w:tr w:rsidR="00B94444" w:rsidRPr="00F5223E" w14:paraId="1C2DEDA1" w14:textId="77777777" w:rsidTr="006946C8">
        <w:trPr>
          <w:trHeight w:hRule="exact" w:val="340"/>
        </w:trPr>
        <w:tc>
          <w:tcPr>
            <w:tcW w:w="1422" w:type="dxa"/>
            <w:tcBorders>
              <w:right w:val="dashed" w:sz="4" w:space="0" w:color="auto"/>
            </w:tcBorders>
            <w:vAlign w:val="center"/>
          </w:tcPr>
          <w:p w14:paraId="536EBC2C" w14:textId="77777777" w:rsidR="00B94444" w:rsidRPr="00F5223E" w:rsidRDefault="00B94444" w:rsidP="006946C8">
            <w:pPr>
              <w:jc w:val="center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年</w:t>
            </w: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5A35CAC9" w14:textId="77777777" w:rsidR="00B94444" w:rsidRPr="00F5223E" w:rsidRDefault="00B94444" w:rsidP="006946C8">
            <w:pPr>
              <w:jc w:val="center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月</w:t>
            </w:r>
          </w:p>
        </w:tc>
        <w:tc>
          <w:tcPr>
            <w:tcW w:w="7026" w:type="dxa"/>
            <w:vAlign w:val="center"/>
          </w:tcPr>
          <w:p w14:paraId="5CB162F3" w14:textId="4EAA2BB9" w:rsidR="00B94444" w:rsidRPr="00F5223E" w:rsidRDefault="00B94444" w:rsidP="00DF0A17">
            <w:pPr>
              <w:ind w:firstLineChars="100" w:firstLine="163"/>
              <w:jc w:val="left"/>
              <w:rPr>
                <w:rFonts w:ascii="ＭＳ 明朝" w:eastAsia="ＭＳ 明朝" w:hAnsi="ＭＳ 明朝"/>
                <w:sz w:val="17"/>
              </w:rPr>
            </w:pPr>
            <w:r w:rsidRP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最</w:t>
            </w:r>
            <w:r w:rsid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 xml:space="preserve">　</w:t>
            </w:r>
            <w:r w:rsidRP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終</w:t>
            </w:r>
            <w:r w:rsid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 xml:space="preserve">　</w:t>
            </w:r>
            <w:r w:rsidRP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職</w:t>
            </w:r>
            <w:r w:rsid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 xml:space="preserve">　</w:t>
            </w:r>
            <w:r w:rsidRPr="00DF0A17"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歴</w:t>
            </w:r>
          </w:p>
        </w:tc>
      </w:tr>
      <w:tr w:rsidR="00B94444" w:rsidRPr="00F5223E" w14:paraId="67D89571" w14:textId="77777777" w:rsidTr="006946C8">
        <w:trPr>
          <w:trHeight w:hRule="exact" w:val="510"/>
        </w:trPr>
        <w:tc>
          <w:tcPr>
            <w:tcW w:w="1422" w:type="dxa"/>
            <w:tcBorders>
              <w:right w:val="dashed" w:sz="4" w:space="0" w:color="auto"/>
            </w:tcBorders>
            <w:vAlign w:val="center"/>
          </w:tcPr>
          <w:p w14:paraId="4404B869" w14:textId="77777777" w:rsidR="00B94444" w:rsidRPr="00F5223E" w:rsidRDefault="00B94444" w:rsidP="006946C8">
            <w:pPr>
              <w:ind w:right="41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04237927" w14:textId="77777777" w:rsidR="00B94444" w:rsidRPr="00F5223E" w:rsidRDefault="00B94444" w:rsidP="006946C8">
            <w:pPr>
              <w:ind w:left="3" w:right="7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6" w:type="dxa"/>
            <w:vAlign w:val="center"/>
          </w:tcPr>
          <w:p w14:paraId="5FEB7AF3" w14:textId="77777777" w:rsidR="00B94444" w:rsidRPr="00F5223E" w:rsidRDefault="00B94444" w:rsidP="006946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6329FBC" w14:textId="77777777" w:rsidR="00344C2C" w:rsidRPr="00F5223E" w:rsidRDefault="00344C2C">
      <w:pPr>
        <w:rPr>
          <w:rFonts w:ascii="ＭＳ 明朝" w:eastAsia="ＭＳ 明朝" w:hAnsi="ＭＳ 明朝"/>
        </w:rPr>
      </w:pPr>
    </w:p>
    <w:tbl>
      <w:tblPr>
        <w:tblW w:w="91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652"/>
        <w:gridCol w:w="7027"/>
      </w:tblGrid>
      <w:tr w:rsidR="00A23F26" w:rsidRPr="00F5223E" w14:paraId="76EC3CB6" w14:textId="77777777" w:rsidTr="00015D8F">
        <w:trPr>
          <w:trHeight w:hRule="exact" w:val="340"/>
        </w:trPr>
        <w:tc>
          <w:tcPr>
            <w:tcW w:w="1421" w:type="dxa"/>
            <w:tcBorders>
              <w:right w:val="dashed" w:sz="4" w:space="0" w:color="auto"/>
            </w:tcBorders>
            <w:vAlign w:val="center"/>
          </w:tcPr>
          <w:p w14:paraId="6F26CD67" w14:textId="77777777" w:rsidR="00A23F26" w:rsidRPr="00F5223E" w:rsidRDefault="00A23F26">
            <w:pPr>
              <w:jc w:val="center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年</w:t>
            </w: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3EA2EE04" w14:textId="77777777" w:rsidR="00A23F26" w:rsidRPr="00F5223E" w:rsidRDefault="00A23F26">
            <w:pPr>
              <w:jc w:val="center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月</w:t>
            </w:r>
          </w:p>
        </w:tc>
        <w:tc>
          <w:tcPr>
            <w:tcW w:w="7027" w:type="dxa"/>
            <w:vAlign w:val="center"/>
          </w:tcPr>
          <w:p w14:paraId="0B91E433" w14:textId="6ADFE2E7" w:rsidR="00A23F26" w:rsidRPr="00F5223E" w:rsidRDefault="000A4069" w:rsidP="00553F04">
            <w:pPr>
              <w:ind w:firstLineChars="100" w:firstLine="163"/>
              <w:rPr>
                <w:rFonts w:ascii="ＭＳ 明朝" w:eastAsia="ＭＳ 明朝" w:hAnsi="ＭＳ 明朝"/>
                <w:sz w:val="17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28"/>
              </w:rPr>
              <w:t>業務に関連した</w:t>
            </w:r>
            <w:r w:rsidR="00A23F26" w:rsidRPr="000A4069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8"/>
                <w:fitText w:val="1134" w:id="1430512896"/>
              </w:rPr>
              <w:t>免許・資</w:t>
            </w:r>
            <w:r w:rsidR="00A23F26" w:rsidRPr="000A4069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28"/>
                <w:fitText w:val="1134" w:id="1430512896"/>
              </w:rPr>
              <w:t>格</w:t>
            </w:r>
          </w:p>
        </w:tc>
      </w:tr>
      <w:tr w:rsidR="00A23F26" w:rsidRPr="00F5223E" w14:paraId="1D0D3620" w14:textId="77777777" w:rsidTr="00015D8F">
        <w:trPr>
          <w:trHeight w:hRule="exact" w:val="510"/>
        </w:trPr>
        <w:tc>
          <w:tcPr>
            <w:tcW w:w="1421" w:type="dxa"/>
            <w:tcBorders>
              <w:right w:val="dashed" w:sz="4" w:space="0" w:color="auto"/>
            </w:tcBorders>
            <w:vAlign w:val="center"/>
          </w:tcPr>
          <w:p w14:paraId="24600645" w14:textId="77777777" w:rsidR="00A23F26" w:rsidRPr="00F5223E" w:rsidRDefault="00A23F26" w:rsidP="00B53FD6">
            <w:pPr>
              <w:ind w:right="41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12DD5E29" w14:textId="77777777" w:rsidR="00A23F26" w:rsidRPr="00F5223E" w:rsidRDefault="00A23F26" w:rsidP="00B53FD6">
            <w:pPr>
              <w:ind w:right="7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7" w:type="dxa"/>
            <w:vAlign w:val="center"/>
          </w:tcPr>
          <w:p w14:paraId="5171FD3F" w14:textId="77777777" w:rsidR="00A23F26" w:rsidRPr="00F5223E" w:rsidRDefault="00A23F26" w:rsidP="00B53F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3F26" w:rsidRPr="00F5223E" w14:paraId="40464B5C" w14:textId="77777777" w:rsidTr="00015D8F">
        <w:trPr>
          <w:trHeight w:hRule="exact" w:val="510"/>
        </w:trPr>
        <w:tc>
          <w:tcPr>
            <w:tcW w:w="1421" w:type="dxa"/>
            <w:tcBorders>
              <w:right w:val="dashed" w:sz="4" w:space="0" w:color="auto"/>
            </w:tcBorders>
            <w:vAlign w:val="center"/>
          </w:tcPr>
          <w:p w14:paraId="1EE2341B" w14:textId="77777777" w:rsidR="00A23F26" w:rsidRPr="00F5223E" w:rsidRDefault="00A23F26" w:rsidP="00B53FD6">
            <w:pPr>
              <w:ind w:right="41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66F5B869" w14:textId="77777777" w:rsidR="00A23F26" w:rsidRPr="00F5223E" w:rsidRDefault="00A23F26" w:rsidP="00B53FD6">
            <w:pPr>
              <w:ind w:right="7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7" w:type="dxa"/>
            <w:vAlign w:val="center"/>
          </w:tcPr>
          <w:p w14:paraId="7BB094B8" w14:textId="77777777" w:rsidR="00A23F26" w:rsidRPr="00F5223E" w:rsidRDefault="00A23F26" w:rsidP="00B53F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3F26" w:rsidRPr="00F5223E" w14:paraId="67904622" w14:textId="77777777" w:rsidTr="00015D8F">
        <w:trPr>
          <w:trHeight w:hRule="exact" w:val="510"/>
        </w:trPr>
        <w:tc>
          <w:tcPr>
            <w:tcW w:w="1421" w:type="dxa"/>
            <w:tcBorders>
              <w:right w:val="dashed" w:sz="4" w:space="0" w:color="auto"/>
            </w:tcBorders>
            <w:vAlign w:val="center"/>
          </w:tcPr>
          <w:p w14:paraId="63C5CD47" w14:textId="77777777" w:rsidR="00A23F26" w:rsidRPr="00F5223E" w:rsidRDefault="00A23F26" w:rsidP="00B53FD6">
            <w:pPr>
              <w:ind w:right="41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14:paraId="36611A39" w14:textId="77777777" w:rsidR="00A23F26" w:rsidRPr="00F5223E" w:rsidRDefault="00A23F26" w:rsidP="00B53FD6">
            <w:pPr>
              <w:ind w:right="7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7" w:type="dxa"/>
            <w:vAlign w:val="center"/>
          </w:tcPr>
          <w:p w14:paraId="4637D918" w14:textId="77777777" w:rsidR="00A23F26" w:rsidRPr="00F5223E" w:rsidRDefault="00A23F26" w:rsidP="00B53F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9B51B7E" w14:textId="64872879" w:rsidR="00DF0A17" w:rsidRPr="00DF0A17" w:rsidRDefault="00DF0A17" w:rsidP="00DF0A17">
      <w:pPr>
        <w:ind w:firstLineChars="100" w:firstLine="183"/>
        <w:rPr>
          <w:rFonts w:ascii="ＭＳ 明朝" w:eastAsia="ＭＳ 明朝" w:hAnsi="ＭＳ 明朝"/>
          <w:sz w:val="20"/>
          <w:szCs w:val="22"/>
        </w:rPr>
      </w:pPr>
      <w:r w:rsidRPr="00DF0A17">
        <w:rPr>
          <w:rFonts w:ascii="ＭＳ 明朝" w:eastAsia="ＭＳ 明朝" w:hAnsi="ＭＳ 明朝" w:hint="eastAsia"/>
          <w:sz w:val="20"/>
          <w:szCs w:val="22"/>
        </w:rPr>
        <w:t>※学歴・職歴・免許・資格ともに、必要に応じ具体的な内容を記載した「経歴書」を添付してください。</w:t>
      </w:r>
    </w:p>
    <w:p w14:paraId="77E51074" w14:textId="77777777" w:rsidR="00DF0A17" w:rsidRPr="00DF0A17" w:rsidRDefault="00DF0A17">
      <w:pPr>
        <w:spacing w:line="120" w:lineRule="exact"/>
        <w:rPr>
          <w:rFonts w:ascii="ＭＳ 明朝" w:eastAsia="ＭＳ 明朝" w:hAnsi="ＭＳ 明朝"/>
        </w:rPr>
      </w:pPr>
    </w:p>
    <w:p w14:paraId="3D80BDA3" w14:textId="77777777" w:rsidR="00B94444" w:rsidRPr="00F5223E" w:rsidRDefault="00B94444">
      <w:pPr>
        <w:spacing w:line="120" w:lineRule="exact"/>
        <w:rPr>
          <w:rFonts w:ascii="ＭＳ 明朝" w:eastAsia="ＭＳ 明朝" w:hAnsi="ＭＳ 明朝"/>
        </w:rPr>
      </w:pP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4961"/>
      </w:tblGrid>
      <w:tr w:rsidR="003E3176" w:rsidRPr="00F5223E" w14:paraId="7B315798" w14:textId="77777777" w:rsidTr="00DF0A17">
        <w:trPr>
          <w:cantSplit/>
          <w:trHeight w:hRule="exact" w:val="600"/>
        </w:trPr>
        <w:tc>
          <w:tcPr>
            <w:tcW w:w="1985" w:type="dxa"/>
            <w:vMerge w:val="restart"/>
          </w:tcPr>
          <w:p w14:paraId="2A68733B" w14:textId="77777777" w:rsidR="003E3176" w:rsidRPr="00F5223E" w:rsidRDefault="003E3176" w:rsidP="00BE54BA">
            <w:pPr>
              <w:ind w:right="371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賞罰</w:t>
            </w:r>
          </w:p>
          <w:p w14:paraId="0419658B" w14:textId="73E64CDE" w:rsidR="00015D8F" w:rsidRPr="00F5223E" w:rsidRDefault="00015D8F" w:rsidP="00BE54BA">
            <w:pPr>
              <w:ind w:right="371"/>
              <w:rPr>
                <w:rFonts w:ascii="ＭＳ 明朝" w:eastAsia="ＭＳ 明朝" w:hAnsi="ＭＳ 明朝"/>
              </w:rPr>
            </w:pPr>
          </w:p>
          <w:p w14:paraId="7F4E3DC4" w14:textId="77777777" w:rsidR="00015D8F" w:rsidRPr="00F5223E" w:rsidRDefault="00015D8F" w:rsidP="00015D8F">
            <w:pPr>
              <w:rPr>
                <w:rFonts w:ascii="ＭＳ 明朝" w:eastAsia="ＭＳ 明朝" w:hAnsi="ＭＳ 明朝"/>
              </w:rPr>
            </w:pPr>
          </w:p>
          <w:p w14:paraId="651FC846" w14:textId="0F53075D" w:rsidR="003E3176" w:rsidRPr="00F5223E" w:rsidRDefault="003E3176" w:rsidP="00015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</w:tcPr>
          <w:p w14:paraId="5D59476E" w14:textId="77777777" w:rsidR="003E3176" w:rsidRPr="00F5223E" w:rsidRDefault="003E3176" w:rsidP="00BE54BA">
            <w:pPr>
              <w:tabs>
                <w:tab w:val="left" w:pos="1168"/>
                <w:tab w:val="left" w:pos="2326"/>
              </w:tabs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在留資格（外国籍の方のみ）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516412B" w14:textId="77777777" w:rsidR="003E3176" w:rsidRPr="00F5223E" w:rsidRDefault="003E3176" w:rsidP="00BE54BA">
            <w:pPr>
              <w:tabs>
                <w:tab w:val="left" w:pos="1168"/>
                <w:tab w:val="left" w:pos="2326"/>
              </w:tabs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最寄り駅</w:t>
            </w:r>
          </w:p>
          <w:p w14:paraId="01CEF248" w14:textId="77777777" w:rsidR="003E3176" w:rsidRPr="00F5223E" w:rsidRDefault="003E3176" w:rsidP="00BD7776">
            <w:pPr>
              <w:tabs>
                <w:tab w:val="left" w:pos="1168"/>
                <w:tab w:val="left" w:pos="2326"/>
              </w:tabs>
              <w:ind w:firstLineChars="2992" w:firstLine="4571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駅</w:t>
            </w:r>
          </w:p>
        </w:tc>
      </w:tr>
      <w:tr w:rsidR="003E3176" w:rsidRPr="00F5223E" w14:paraId="36A46E75" w14:textId="77777777" w:rsidTr="00DF0A17">
        <w:trPr>
          <w:cantSplit/>
          <w:trHeight w:hRule="exact" w:val="540"/>
        </w:trPr>
        <w:tc>
          <w:tcPr>
            <w:tcW w:w="1985" w:type="dxa"/>
            <w:vMerge/>
          </w:tcPr>
          <w:p w14:paraId="2EFA5F34" w14:textId="77777777" w:rsidR="003E3176" w:rsidRPr="00F5223E" w:rsidRDefault="003E3176" w:rsidP="00754801">
            <w:pPr>
              <w:ind w:right="371"/>
              <w:rPr>
                <w:rFonts w:ascii="ＭＳ 明朝" w:eastAsia="ＭＳ 明朝" w:hAnsi="ＭＳ 明朝"/>
                <w:sz w:val="17"/>
              </w:rPr>
            </w:pPr>
          </w:p>
        </w:tc>
        <w:tc>
          <w:tcPr>
            <w:tcW w:w="2126" w:type="dxa"/>
            <w:vMerge/>
          </w:tcPr>
          <w:p w14:paraId="5623178B" w14:textId="77777777" w:rsidR="003E3176" w:rsidRPr="00F5223E" w:rsidRDefault="003E3176" w:rsidP="00BE54BA">
            <w:pPr>
              <w:tabs>
                <w:tab w:val="left" w:pos="1168"/>
                <w:tab w:val="left" w:pos="2326"/>
              </w:tabs>
              <w:rPr>
                <w:rFonts w:ascii="ＭＳ 明朝" w:eastAsia="ＭＳ 明朝" w:hAnsi="ＭＳ 明朝"/>
                <w:sz w:val="17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1B4B1E8B" w14:textId="7C990DDD" w:rsidR="003E3176" w:rsidRPr="00F5223E" w:rsidRDefault="003B5DD0" w:rsidP="00BE54BA">
            <w:pPr>
              <w:tabs>
                <w:tab w:val="left" w:pos="1168"/>
                <w:tab w:val="left" w:pos="2326"/>
              </w:tabs>
              <w:rPr>
                <w:rFonts w:ascii="ＭＳ 明朝" w:eastAsia="ＭＳ 明朝" w:hAnsi="ＭＳ 明朝"/>
                <w:sz w:val="17"/>
              </w:rPr>
            </w:pPr>
            <w:r>
              <w:rPr>
                <w:rFonts w:ascii="ＭＳ 明朝" w:eastAsia="ＭＳ 明朝" w:hAnsi="ＭＳ 明朝" w:hint="eastAsia"/>
                <w:sz w:val="17"/>
              </w:rPr>
              <w:t>なか国際交流ラウンジ</w:t>
            </w:r>
            <w:r w:rsidR="008A56FB" w:rsidRPr="00F5223E">
              <w:rPr>
                <w:rFonts w:ascii="ＭＳ 明朝" w:eastAsia="ＭＳ 明朝" w:hAnsi="ＭＳ 明朝" w:hint="eastAsia"/>
                <w:sz w:val="17"/>
              </w:rPr>
              <w:t>までの</w:t>
            </w:r>
            <w:r w:rsidR="003E3176" w:rsidRPr="00F5223E">
              <w:rPr>
                <w:rFonts w:ascii="ＭＳ 明朝" w:eastAsia="ＭＳ 明朝" w:hAnsi="ＭＳ 明朝" w:hint="eastAsia"/>
                <w:sz w:val="17"/>
              </w:rPr>
              <w:t>通勤時間</w:t>
            </w:r>
          </w:p>
          <w:p w14:paraId="2BDF7551" w14:textId="77777777" w:rsidR="003E3176" w:rsidRPr="00F5223E" w:rsidRDefault="003E3176" w:rsidP="00BE54BA">
            <w:pPr>
              <w:tabs>
                <w:tab w:val="left" w:pos="1168"/>
                <w:tab w:val="left" w:pos="2326"/>
              </w:tabs>
              <w:ind w:firstLineChars="1600" w:firstLine="2444"/>
              <w:rPr>
                <w:rFonts w:ascii="ＭＳ 明朝" w:eastAsia="ＭＳ 明朝" w:hAnsi="ＭＳ 明朝"/>
                <w:sz w:val="17"/>
              </w:rPr>
            </w:pPr>
            <w:r w:rsidRPr="00F5223E">
              <w:rPr>
                <w:rFonts w:ascii="ＭＳ 明朝" w:eastAsia="ＭＳ 明朝" w:hAnsi="ＭＳ 明朝" w:hint="eastAsia"/>
                <w:sz w:val="17"/>
              </w:rPr>
              <w:t>約　　　　時間　　　　　分</w:t>
            </w:r>
          </w:p>
        </w:tc>
      </w:tr>
    </w:tbl>
    <w:p w14:paraId="3E6D8A10" w14:textId="5CA423F0" w:rsidR="00B94444" w:rsidRPr="00F5223E" w:rsidRDefault="00B94444" w:rsidP="00865F24">
      <w:pPr>
        <w:rPr>
          <w:rFonts w:ascii="ＭＳ 明朝" w:eastAsia="ＭＳ 明朝" w:hAnsi="ＭＳ 明朝"/>
        </w:rPr>
      </w:pPr>
    </w:p>
    <w:tbl>
      <w:tblPr>
        <w:tblStyle w:val="aff8"/>
        <w:tblW w:w="9072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227"/>
        <w:gridCol w:w="2845"/>
      </w:tblGrid>
      <w:tr w:rsidR="00BD40F8" w:rsidRPr="00F5223E" w14:paraId="2364EE8F" w14:textId="77777777" w:rsidTr="00BA26FA">
        <w:tc>
          <w:tcPr>
            <w:tcW w:w="6227" w:type="dxa"/>
          </w:tcPr>
          <w:p w14:paraId="6EC0223A" w14:textId="3C5E5922" w:rsidR="00000C2D" w:rsidRDefault="00BD40F8" w:rsidP="00000C2D">
            <w:pPr>
              <w:pStyle w:val="aa"/>
              <w:ind w:left="153" w:hangingChars="100" w:hanging="153"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対応できる言語</w:t>
            </w:r>
            <w:r w:rsidR="00000C2D">
              <w:rPr>
                <w:rFonts w:ascii="ＭＳ 明朝" w:eastAsia="ＭＳ 明朝" w:hAnsi="ＭＳ 明朝" w:hint="eastAsia"/>
                <w:sz w:val="17"/>
                <w:szCs w:val="17"/>
              </w:rPr>
              <w:t>および勤務曜日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（</w:t>
            </w:r>
            <w:r w:rsidR="00B3294E">
              <w:rPr>
                <w:rFonts w:ascii="ＭＳ 明朝" w:eastAsia="ＭＳ 明朝" w:hAnsi="ＭＳ 明朝" w:hint="eastAsia"/>
                <w:sz w:val="17"/>
                <w:szCs w:val="17"/>
              </w:rPr>
              <w:t>該当する項目に</w:t>
            </w:r>
            <w:r w:rsidR="0011686B">
              <w:rPr>
                <w:rFonts w:ascii="ＭＳ 明朝" w:eastAsia="ＭＳ 明朝" w:hAnsi="ＭＳ 明朝" w:hint="eastAsia"/>
                <w:sz w:val="17"/>
                <w:szCs w:val="17"/>
              </w:rPr>
              <w:t>☑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をつける）</w:t>
            </w:r>
          </w:p>
          <w:p w14:paraId="554D18DF" w14:textId="7868ABD1" w:rsidR="00BD40F8" w:rsidRDefault="0011686B" w:rsidP="00000C2D">
            <w:pPr>
              <w:pStyle w:val="aa"/>
              <w:ind w:left="193" w:hangingChars="100" w:hanging="193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□</w:t>
            </w:r>
            <w:r w:rsidR="00BD40F8" w:rsidRPr="00ED7A76">
              <w:rPr>
                <w:rFonts w:asciiTheme="minorHAnsi" w:eastAsiaTheme="minorHAnsi" w:hAnsiTheme="minorHAnsi" w:hint="eastAsia"/>
                <w:szCs w:val="21"/>
              </w:rPr>
              <w:t>英語（</w:t>
            </w:r>
            <w:r w:rsidR="00000C2D" w:rsidRPr="00ED7A76">
              <w:rPr>
                <w:rFonts w:asciiTheme="minorHAnsi" w:eastAsiaTheme="minorHAnsi" w:hAnsiTheme="minorHAnsi" w:hint="eastAsia"/>
                <w:szCs w:val="21"/>
              </w:rPr>
              <w:t>月曜日）</w:t>
            </w:r>
            <w:r w:rsidR="00BD40F8" w:rsidRPr="00ED7A76">
              <w:rPr>
                <w:rFonts w:asciiTheme="minorHAnsi" w:eastAsiaTheme="minorHAnsi" w:hAnsiTheme="minorHAnsi" w:hint="eastAsia"/>
                <w:szCs w:val="21"/>
              </w:rPr>
              <w:t xml:space="preserve">　・　</w:t>
            </w:r>
            <w:r>
              <w:rPr>
                <w:rFonts w:asciiTheme="minorHAnsi" w:eastAsiaTheme="minorHAnsi" w:hAnsiTheme="minorHAnsi" w:hint="eastAsia"/>
                <w:szCs w:val="21"/>
              </w:rPr>
              <w:t>□</w:t>
            </w:r>
            <w:r w:rsidR="00BD40F8" w:rsidRPr="00ED7A76">
              <w:rPr>
                <w:rFonts w:asciiTheme="minorHAnsi" w:eastAsiaTheme="minorHAnsi" w:hAnsiTheme="minorHAnsi" w:hint="eastAsia"/>
                <w:szCs w:val="21"/>
              </w:rPr>
              <w:t>中国語</w:t>
            </w:r>
            <w:r w:rsidR="00000C2D" w:rsidRPr="00ED7A76">
              <w:rPr>
                <w:rFonts w:asciiTheme="minorHAnsi" w:eastAsiaTheme="minorHAnsi" w:hAnsiTheme="minorHAnsi" w:hint="eastAsia"/>
                <w:szCs w:val="21"/>
              </w:rPr>
              <w:t>（水曜日）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BD40F8" w:rsidRPr="00ED7A76">
              <w:rPr>
                <w:rFonts w:asciiTheme="minorHAnsi" w:eastAsiaTheme="minorHAnsi" w:hAnsiTheme="minorHAnsi" w:hint="eastAsia"/>
                <w:szCs w:val="21"/>
              </w:rPr>
              <w:t>・</w:t>
            </w:r>
            <w:r>
              <w:rPr>
                <w:rFonts w:asciiTheme="minorHAnsi" w:eastAsiaTheme="minorHAnsi" w:hAnsiTheme="minorHAnsi" w:hint="eastAsia"/>
                <w:szCs w:val="21"/>
              </w:rPr>
              <w:t>□</w:t>
            </w:r>
            <w:r w:rsidR="00BD40F8" w:rsidRPr="00ED7A76">
              <w:rPr>
                <w:rFonts w:asciiTheme="minorHAnsi" w:eastAsiaTheme="minorHAnsi" w:hAnsiTheme="minorHAnsi" w:hint="eastAsia"/>
                <w:szCs w:val="21"/>
              </w:rPr>
              <w:t>どちらでもよい</w:t>
            </w:r>
          </w:p>
          <w:p w14:paraId="2648FDB2" w14:textId="77777777" w:rsidR="0011686B" w:rsidRDefault="0011686B" w:rsidP="0011686B">
            <w:pPr>
              <w:pStyle w:val="aa"/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5E2C0718" w14:textId="59395248" w:rsidR="0011686B" w:rsidRPr="00ED7A76" w:rsidRDefault="0011686B" w:rsidP="0011686B">
            <w:pPr>
              <w:pStyle w:val="aa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1686B">
              <w:rPr>
                <w:rFonts w:asciiTheme="minorHAnsi" w:eastAsiaTheme="minorHAnsi" w:hAnsiTheme="minorHAnsi" w:hint="eastAsia"/>
                <w:szCs w:val="21"/>
              </w:rPr>
              <w:t>その他勤務可能な曜日（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　　　　　　　　　　　</w:t>
            </w:r>
            <w:r w:rsidRPr="0011686B">
              <w:rPr>
                <w:rFonts w:asciiTheme="minorHAnsi" w:eastAsiaTheme="minorHAnsi" w:hAnsiTheme="minorHAnsi" w:hint="eastAsia"/>
                <w:szCs w:val="21"/>
              </w:rPr>
              <w:t xml:space="preserve">　　）</w:t>
            </w:r>
          </w:p>
        </w:tc>
        <w:tc>
          <w:tcPr>
            <w:tcW w:w="2845" w:type="dxa"/>
          </w:tcPr>
          <w:p w14:paraId="74D0EA3F" w14:textId="2F26A1DF" w:rsidR="00BD40F8" w:rsidRDefault="00BD40F8" w:rsidP="001E0175">
            <w:pPr>
              <w:pStyle w:val="aa"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面接希望日（</w:t>
            </w:r>
            <w:r w:rsidR="0011686B">
              <w:rPr>
                <w:rFonts w:ascii="ＭＳ 明朝" w:eastAsia="ＭＳ 明朝" w:hAnsi="ＭＳ 明朝" w:hint="eastAsia"/>
                <w:sz w:val="17"/>
                <w:szCs w:val="17"/>
              </w:rPr>
              <w:t>☑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をつける）</w:t>
            </w:r>
          </w:p>
          <w:p w14:paraId="30AAA1EC" w14:textId="2525EFAA" w:rsidR="00BD40F8" w:rsidRPr="00ED7A76" w:rsidRDefault="0011686B" w:rsidP="001E0175">
            <w:pPr>
              <w:pStyle w:val="aa"/>
              <w:ind w:firstLineChars="100" w:firstLine="193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□</w:t>
            </w:r>
            <w:r w:rsidR="00BD40F8" w:rsidRPr="00ED7A76">
              <w:rPr>
                <w:rFonts w:asciiTheme="minorHAnsi" w:eastAsiaTheme="minorHAnsi" w:hAnsiTheme="minorHAnsi" w:hint="eastAsia"/>
                <w:szCs w:val="21"/>
              </w:rPr>
              <w:t>5月24日（土）午前</w:t>
            </w:r>
          </w:p>
          <w:p w14:paraId="68F64343" w14:textId="0ACFC946" w:rsidR="00BD40F8" w:rsidRPr="00ED7A76" w:rsidRDefault="0011686B" w:rsidP="00ED7A76">
            <w:pPr>
              <w:pStyle w:val="aa"/>
              <w:ind w:firstLineChars="100" w:firstLine="193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□</w:t>
            </w:r>
            <w:r w:rsidR="00ED7A76" w:rsidRPr="00ED7A76">
              <w:rPr>
                <w:rFonts w:asciiTheme="minorHAnsi" w:eastAsiaTheme="minorHAnsi" w:hAnsiTheme="minorHAnsi" w:hint="eastAsia"/>
                <w:szCs w:val="21"/>
              </w:rPr>
              <w:t>5月</w:t>
            </w:r>
            <w:r w:rsidR="00BD40F8" w:rsidRPr="00ED7A76">
              <w:rPr>
                <w:rFonts w:asciiTheme="minorHAnsi" w:eastAsiaTheme="minorHAnsi" w:hAnsiTheme="minorHAnsi" w:hint="eastAsia"/>
                <w:szCs w:val="21"/>
              </w:rPr>
              <w:t>26日（月）午前</w:t>
            </w:r>
          </w:p>
          <w:p w14:paraId="496ADB1E" w14:textId="16C333A9" w:rsidR="00BD40F8" w:rsidRPr="008210F6" w:rsidRDefault="0011686B" w:rsidP="0021286E">
            <w:pPr>
              <w:pStyle w:val="aa"/>
              <w:ind w:firstLineChars="100" w:firstLine="193"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□</w:t>
            </w:r>
            <w:r w:rsidR="00BD40F8" w:rsidRPr="00ED7A76">
              <w:rPr>
                <w:rFonts w:asciiTheme="minorHAnsi" w:eastAsiaTheme="minorHAnsi" w:hAnsiTheme="minorHAnsi" w:hint="eastAsia"/>
                <w:szCs w:val="21"/>
              </w:rPr>
              <w:t>どちらでもよい</w:t>
            </w:r>
          </w:p>
        </w:tc>
      </w:tr>
    </w:tbl>
    <w:p w14:paraId="5D2E43A9" w14:textId="4477AE7B" w:rsidR="00DE4342" w:rsidRPr="00F5223E" w:rsidRDefault="00DE4342" w:rsidP="00865F24">
      <w:pPr>
        <w:rPr>
          <w:rFonts w:ascii="ＭＳ 明朝" w:eastAsia="ＭＳ 明朝" w:hAnsi="ＭＳ 明朝"/>
        </w:rPr>
      </w:pPr>
    </w:p>
    <w:p w14:paraId="0C7562CB" w14:textId="149F2801" w:rsidR="00B94444" w:rsidRDefault="00363B35" w:rsidP="00CD372C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（裏面あり）</w:t>
      </w:r>
      <w:r w:rsidR="00B94444">
        <w:rPr>
          <w:rFonts w:ascii="ＭＳ 明朝" w:eastAsia="ＭＳ 明朝" w:hAnsi="ＭＳ 明朝"/>
        </w:rPr>
        <w:br w:type="page"/>
      </w:r>
    </w:p>
    <w:p w14:paraId="7EE9FDB0" w14:textId="4E8FF6EB" w:rsidR="00B94444" w:rsidRDefault="008210F6" w:rsidP="00015D8F">
      <w:pPr>
        <w:rPr>
          <w:rFonts w:ascii="ＭＳ 明朝" w:eastAsia="ＭＳ 明朝" w:hAnsi="ＭＳ 明朝"/>
        </w:rPr>
      </w:pPr>
      <w:r w:rsidRPr="00F5223E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15F07" wp14:editId="599A8E28">
                <wp:simplePos x="0" y="0"/>
                <wp:positionH relativeFrom="column">
                  <wp:posOffset>3912870</wp:posOffset>
                </wp:positionH>
                <wp:positionV relativeFrom="paragraph">
                  <wp:posOffset>-26670</wp:posOffset>
                </wp:positionV>
                <wp:extent cx="1849755" cy="355600"/>
                <wp:effectExtent l="0" t="0" r="17145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1E8F69" w14:textId="77777777" w:rsidR="00A817D7" w:rsidRPr="00865F24" w:rsidRDefault="00A817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F24">
                              <w:rPr>
                                <w:rFonts w:ascii="ＭＳ 明朝" w:eastAsia="ＭＳ 明朝" w:hAnsi="ＭＳ 明朝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15F07" id="AutoShape 2" o:spid="_x0000_s1026" style="position:absolute;left:0;text-align:left;margin-left:308.1pt;margin-top:-2.1pt;width:145.6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">
                <v:textbox inset="5.85pt,.7pt,5.85pt,.7pt">
                  <w:txbxContent>
                    <w:p w14:paraId="451E8F69" w14:textId="77777777" w:rsidR="00A817D7" w:rsidRPr="00865F24" w:rsidRDefault="00A817D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5F24">
                        <w:rPr>
                          <w:rFonts w:ascii="ＭＳ 明朝" w:eastAsia="ＭＳ 明朝" w:hAnsi="ＭＳ 明朝" w:hint="eastAsia"/>
                        </w:rPr>
                        <w:t>氏名：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4DC212" w14:textId="53D6C807" w:rsidR="008210F6" w:rsidRDefault="008210F6" w:rsidP="00015D8F">
      <w:pPr>
        <w:pStyle w:val="aa"/>
        <w:rPr>
          <w:rFonts w:ascii="BIZ UDPゴシック" w:eastAsia="BIZ UDPゴシック" w:hAnsi="BIZ UDPゴシック"/>
          <w:strike/>
          <w:color w:val="FF0000"/>
        </w:rPr>
      </w:pPr>
    </w:p>
    <w:p w14:paraId="25FAE31F" w14:textId="77777777" w:rsidR="000A4F5B" w:rsidRDefault="000A4F5B" w:rsidP="00015D8F">
      <w:pPr>
        <w:pStyle w:val="aa"/>
        <w:rPr>
          <w:rFonts w:ascii="BIZ UDPゴシック" w:eastAsia="BIZ UDPゴシック" w:hAnsi="BIZ UDPゴシック"/>
          <w:strike/>
          <w:color w:val="FF0000"/>
        </w:rPr>
      </w:pPr>
    </w:p>
    <w:p w14:paraId="1C12DD3A" w14:textId="77777777" w:rsidR="003B5DD0" w:rsidRPr="00D54FB8" w:rsidRDefault="003B5DD0" w:rsidP="00015D8F">
      <w:pPr>
        <w:pStyle w:val="aa"/>
        <w:rPr>
          <w:rFonts w:ascii="BIZ UDPゴシック" w:eastAsia="BIZ UDPゴシック" w:hAnsi="BIZ UDPゴシック"/>
          <w:strike/>
          <w:color w:val="FF0000"/>
        </w:rPr>
      </w:pPr>
    </w:p>
    <w:tbl>
      <w:tblPr>
        <w:tblStyle w:val="aff8"/>
        <w:tblW w:w="908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789"/>
        <w:gridCol w:w="293"/>
      </w:tblGrid>
      <w:tr w:rsidR="008210F6" w:rsidRPr="00F5223E" w14:paraId="46472172" w14:textId="77777777" w:rsidTr="00ED7A76">
        <w:tc>
          <w:tcPr>
            <w:tcW w:w="8789" w:type="dxa"/>
          </w:tcPr>
          <w:p w14:paraId="748C2C4C" w14:textId="24FF4BC1" w:rsidR="008210F6" w:rsidRDefault="008210F6" w:rsidP="000616BB">
            <w:pPr>
              <w:pStyle w:val="aa"/>
              <w:jc w:val="left"/>
              <w:rPr>
                <w:rFonts w:ascii="ＭＳ 明朝" w:eastAsia="ＭＳ 明朝" w:hAnsi="ＭＳ 明朝"/>
              </w:rPr>
            </w:pPr>
            <w:r w:rsidRPr="00D00CFD">
              <w:rPr>
                <w:rFonts w:ascii="ＭＳ 明朝" w:eastAsia="ＭＳ 明朝" w:hAnsi="ＭＳ 明朝" w:hint="eastAsia"/>
                <w:sz w:val="17"/>
                <w:szCs w:val="17"/>
              </w:rPr>
              <w:t>パソコン操作</w:t>
            </w:r>
            <w:r w:rsidR="00ED7A76">
              <w:rPr>
                <w:rFonts w:ascii="ＭＳ 明朝" w:eastAsia="ＭＳ 明朝" w:hAnsi="ＭＳ 明朝" w:hint="eastAsia"/>
                <w:sz w:val="17"/>
                <w:szCs w:val="17"/>
              </w:rPr>
              <w:t>（該当する項目に☑をつける）</w:t>
            </w:r>
          </w:p>
          <w:p w14:paraId="56E5E996" w14:textId="57098F3A" w:rsidR="00ED7A76" w:rsidRPr="00ED7A76" w:rsidRDefault="00ED7A76" w:rsidP="00ED7A76">
            <w:pPr>
              <w:pStyle w:val="aa"/>
              <w:ind w:firstLineChars="100" w:firstLine="193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ED7A76">
              <w:rPr>
                <w:rFonts w:asciiTheme="minorHAnsi" w:eastAsiaTheme="minorHAnsi" w:hAnsiTheme="minorHAnsi" w:hint="eastAsia"/>
                <w:szCs w:val="21"/>
              </w:rPr>
              <w:t xml:space="preserve">□ワード（文書の作成、編集ができる）　　　　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</w:t>
            </w:r>
            <w:r w:rsidRPr="00ED7A76">
              <w:rPr>
                <w:rFonts w:asciiTheme="minorHAnsi" w:eastAsiaTheme="minorHAnsi" w:hAnsiTheme="minorHAnsi" w:hint="eastAsia"/>
                <w:szCs w:val="21"/>
              </w:rPr>
              <w:t>□エクセル（表の作成、編集ができる）</w:t>
            </w:r>
          </w:p>
          <w:p w14:paraId="039AF8EC" w14:textId="5241EB31" w:rsidR="008210F6" w:rsidRPr="00ED7A76" w:rsidRDefault="00ED7A76" w:rsidP="00ED7A76">
            <w:pPr>
              <w:pStyle w:val="aa"/>
              <w:ind w:firstLineChars="100" w:firstLine="193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ED7A76">
              <w:rPr>
                <w:rFonts w:asciiTheme="minorHAnsi" w:eastAsiaTheme="minorHAnsi" w:hAnsiTheme="minorHAnsi" w:hint="eastAsia"/>
                <w:szCs w:val="21"/>
              </w:rPr>
              <w:t>□Ｅメール（個人情報に配慮した送受信ができる）</w:t>
            </w:r>
          </w:p>
          <w:p w14:paraId="408C673B" w14:textId="45E896B5" w:rsidR="00D54FB8" w:rsidRPr="00ED7A76" w:rsidRDefault="00ED7A76" w:rsidP="000616BB">
            <w:pPr>
              <w:pStyle w:val="aa"/>
              <w:jc w:val="left"/>
              <w:rPr>
                <w:rFonts w:ascii="BIZ UDゴシック" w:eastAsia="BIZ UDゴシック" w:hAnsi="BIZ UDゴシック"/>
              </w:rPr>
            </w:pPr>
            <w:r w:rsidRPr="00ED7A76">
              <w:rPr>
                <w:rFonts w:asciiTheme="minorHAnsi" w:eastAsiaTheme="minorHAnsi" w:hAnsiTheme="minorHAnsi" w:hint="eastAsia"/>
                <w:szCs w:val="21"/>
              </w:rPr>
              <w:t xml:space="preserve">　□その他（　　　　　　　　　　　　　　　　　　　　）</w:t>
            </w:r>
          </w:p>
        </w:tc>
        <w:tc>
          <w:tcPr>
            <w:tcW w:w="293" w:type="dxa"/>
          </w:tcPr>
          <w:p w14:paraId="1F457285" w14:textId="61698174" w:rsidR="00D54FB8" w:rsidRPr="00D54FB8" w:rsidRDefault="00D54FB8" w:rsidP="000616BB">
            <w:pPr>
              <w:pStyle w:val="aa"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</w:tbl>
    <w:p w14:paraId="73052021" w14:textId="77777777" w:rsidR="008210F6" w:rsidRDefault="008210F6" w:rsidP="00015D8F">
      <w:pPr>
        <w:pStyle w:val="aa"/>
        <w:rPr>
          <w:rFonts w:ascii="BIZ UDPゴシック" w:eastAsia="BIZ UDPゴシック" w:hAnsi="BIZ UDPゴシック"/>
        </w:rPr>
      </w:pPr>
    </w:p>
    <w:p w14:paraId="51A388DD" w14:textId="77777777" w:rsidR="006A4ED5" w:rsidRDefault="006A4ED5" w:rsidP="006A4ED5">
      <w:pPr>
        <w:rPr>
          <w:rFonts w:ascii="ＭＳ 明朝" w:eastAsia="ＭＳ 明朝" w:hAnsi="ＭＳ 明朝"/>
        </w:rPr>
      </w:pPr>
    </w:p>
    <w:p w14:paraId="6E8EDB02" w14:textId="77777777" w:rsidR="000A4F5B" w:rsidRPr="0014269C" w:rsidRDefault="000A4F5B" w:rsidP="006A4ED5">
      <w:pPr>
        <w:rPr>
          <w:rFonts w:ascii="ＭＳ 明朝" w:eastAsia="ＭＳ 明朝" w:hAnsi="ＭＳ 明朝"/>
          <w:vanish/>
        </w:rPr>
      </w:pPr>
    </w:p>
    <w:p w14:paraId="139AA780" w14:textId="77777777" w:rsidR="006A4ED5" w:rsidRPr="006A4ED5" w:rsidRDefault="006A4ED5" w:rsidP="00015D8F">
      <w:pPr>
        <w:pStyle w:val="aa"/>
        <w:rPr>
          <w:rFonts w:ascii="BIZ UDPゴシック" w:eastAsia="BIZ UDPゴシック" w:hAnsi="BIZ UDPゴシック"/>
        </w:rPr>
      </w:pPr>
    </w:p>
    <w:p w14:paraId="2FF9538A" w14:textId="786FC713" w:rsidR="008210F6" w:rsidRPr="00F5223E" w:rsidRDefault="00D00CFD" w:rsidP="00015D8F">
      <w:pPr>
        <w:pStyle w:val="aa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以下の（1）～（</w:t>
      </w:r>
      <w:r w:rsidR="00DF710A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>）について、それぞれ</w:t>
      </w:r>
      <w:r w:rsidR="0011686B"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 w:hint="eastAsia"/>
        </w:rPr>
        <w:t>00</w:t>
      </w:r>
      <w:r w:rsidR="0011686B">
        <w:rPr>
          <w:rFonts w:ascii="BIZ UDPゴシック" w:eastAsia="BIZ UDPゴシック" w:hAnsi="BIZ UDPゴシック" w:hint="eastAsia"/>
        </w:rPr>
        <w:t>-300</w:t>
      </w:r>
      <w:r>
        <w:rPr>
          <w:rFonts w:ascii="BIZ UDPゴシック" w:eastAsia="BIZ UDPゴシック" w:hAnsi="BIZ UDPゴシック" w:hint="eastAsia"/>
        </w:rPr>
        <w:t>字</w:t>
      </w:r>
      <w:r w:rsidR="000F3305">
        <w:rPr>
          <w:rFonts w:ascii="BIZ UDPゴシック" w:eastAsia="BIZ UDPゴシック" w:hAnsi="BIZ UDPゴシック" w:hint="eastAsia"/>
        </w:rPr>
        <w:t>程度</w:t>
      </w:r>
      <w:r>
        <w:rPr>
          <w:rFonts w:ascii="BIZ UDPゴシック" w:eastAsia="BIZ UDPゴシック" w:hAnsi="BIZ UDPゴシック" w:hint="eastAsia"/>
        </w:rPr>
        <w:t>で</w:t>
      </w:r>
      <w:r w:rsidR="00DF710A">
        <w:rPr>
          <w:rFonts w:ascii="BIZ UDPゴシック" w:eastAsia="BIZ UDPゴシック" w:hAnsi="BIZ UDPゴシック" w:hint="eastAsia"/>
        </w:rPr>
        <w:t>書いて</w:t>
      </w:r>
      <w:r>
        <w:rPr>
          <w:rFonts w:ascii="BIZ UDPゴシック" w:eastAsia="BIZ UDPゴシック" w:hAnsi="BIZ UDPゴシック" w:hint="eastAsia"/>
        </w:rPr>
        <w:t>ください。</w:t>
      </w:r>
    </w:p>
    <w:tbl>
      <w:tblPr>
        <w:tblStyle w:val="aff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5D8F" w:rsidRPr="00F5223E" w14:paraId="4A11B535" w14:textId="77777777" w:rsidTr="00015D8F">
        <w:tc>
          <w:tcPr>
            <w:tcW w:w="9209" w:type="dxa"/>
          </w:tcPr>
          <w:p w14:paraId="3D0084F9" w14:textId="77777777" w:rsidR="00DF710A" w:rsidRDefault="0011686B" w:rsidP="00DF710A">
            <w:pPr>
              <w:pStyle w:val="affb"/>
              <w:numPr>
                <w:ilvl w:val="0"/>
                <w:numId w:val="18"/>
              </w:numPr>
              <w:spacing w:line="280" w:lineRule="exact"/>
              <w:ind w:leftChars="0"/>
              <w:rPr>
                <w:rFonts w:ascii="ＭＳ 明朝" w:eastAsia="ＭＳ 明朝" w:hAnsi="ＭＳ 明朝"/>
              </w:rPr>
            </w:pPr>
            <w:r w:rsidRPr="00DF710A">
              <w:rPr>
                <w:rFonts w:ascii="ＭＳ 明朝" w:eastAsia="ＭＳ 明朝" w:hAnsi="ＭＳ 明朝" w:hint="eastAsia"/>
              </w:rPr>
              <w:t>国際交流ラウンジ窓口スタッフへの応募動機</w:t>
            </w:r>
          </w:p>
          <w:p w14:paraId="14638C80" w14:textId="60C29B8A" w:rsidR="0011686B" w:rsidRPr="00DF710A" w:rsidRDefault="0011686B" w:rsidP="0011686B">
            <w:pPr>
              <w:pStyle w:val="affb"/>
              <w:spacing w:line="280" w:lineRule="exact"/>
              <w:ind w:leftChars="0" w:left="720"/>
              <w:rPr>
                <w:rFonts w:ascii="ＭＳ 明朝" w:eastAsia="ＭＳ 明朝" w:hAnsi="ＭＳ 明朝"/>
              </w:rPr>
            </w:pPr>
          </w:p>
        </w:tc>
      </w:tr>
      <w:tr w:rsidR="00015D8F" w:rsidRPr="00F5223E" w14:paraId="74E6EAFB" w14:textId="77777777" w:rsidTr="00015D8F">
        <w:tc>
          <w:tcPr>
            <w:tcW w:w="9209" w:type="dxa"/>
          </w:tcPr>
          <w:p w14:paraId="2461A0A0" w14:textId="45E43D5C" w:rsidR="00015D8F" w:rsidRPr="00DF710A" w:rsidRDefault="00015D8F" w:rsidP="006D57C4">
            <w:pPr>
              <w:rPr>
                <w:rFonts w:ascii="ＭＳ 明朝" w:eastAsia="ＭＳ 明朝" w:hAnsi="ＭＳ 明朝"/>
              </w:rPr>
            </w:pPr>
          </w:p>
          <w:p w14:paraId="505BE2F4" w14:textId="77777777" w:rsidR="00015D8F" w:rsidRDefault="00015D8F" w:rsidP="006D57C4">
            <w:pPr>
              <w:rPr>
                <w:rFonts w:ascii="ＭＳ 明朝" w:eastAsia="ＭＳ 明朝" w:hAnsi="ＭＳ 明朝"/>
              </w:rPr>
            </w:pPr>
          </w:p>
          <w:p w14:paraId="1E2F0E8C" w14:textId="77777777" w:rsidR="00DF26DB" w:rsidRPr="00F5223E" w:rsidRDefault="00DF26DB" w:rsidP="006D57C4">
            <w:pPr>
              <w:rPr>
                <w:rFonts w:ascii="ＭＳ 明朝" w:eastAsia="ＭＳ 明朝" w:hAnsi="ＭＳ 明朝" w:hint="eastAsia"/>
              </w:rPr>
            </w:pPr>
          </w:p>
          <w:p w14:paraId="701E99C2" w14:textId="3379F93E" w:rsidR="00015D8F" w:rsidRPr="00F5223E" w:rsidRDefault="00015D8F" w:rsidP="006D57C4">
            <w:pPr>
              <w:rPr>
                <w:rFonts w:ascii="ＭＳ 明朝" w:eastAsia="ＭＳ 明朝" w:hAnsi="ＭＳ 明朝"/>
              </w:rPr>
            </w:pPr>
          </w:p>
          <w:p w14:paraId="0330CFA0" w14:textId="77777777" w:rsidR="00015D8F" w:rsidRPr="00F5223E" w:rsidRDefault="00015D8F" w:rsidP="006D57C4">
            <w:pPr>
              <w:rPr>
                <w:rFonts w:ascii="ＭＳ 明朝" w:eastAsia="ＭＳ 明朝" w:hAnsi="ＭＳ 明朝"/>
              </w:rPr>
            </w:pPr>
          </w:p>
          <w:p w14:paraId="619E2466" w14:textId="77777777" w:rsidR="00BA2610" w:rsidRDefault="00BA2610" w:rsidP="006D57C4">
            <w:pPr>
              <w:rPr>
                <w:rFonts w:ascii="ＭＳ 明朝" w:eastAsia="ＭＳ 明朝" w:hAnsi="ＭＳ 明朝"/>
              </w:rPr>
            </w:pPr>
          </w:p>
          <w:p w14:paraId="4405E75F" w14:textId="77777777" w:rsidR="000F3305" w:rsidRPr="00F5223E" w:rsidRDefault="000F3305" w:rsidP="006D57C4">
            <w:pPr>
              <w:rPr>
                <w:rFonts w:ascii="ＭＳ 明朝" w:eastAsia="ＭＳ 明朝" w:hAnsi="ＭＳ 明朝"/>
              </w:rPr>
            </w:pPr>
          </w:p>
          <w:p w14:paraId="31FDFD3A" w14:textId="77777777" w:rsidR="00BA2610" w:rsidRPr="00F5223E" w:rsidRDefault="00BA2610" w:rsidP="006D57C4">
            <w:pPr>
              <w:rPr>
                <w:rFonts w:ascii="ＭＳ 明朝" w:eastAsia="ＭＳ 明朝" w:hAnsi="ＭＳ 明朝"/>
              </w:rPr>
            </w:pPr>
          </w:p>
          <w:p w14:paraId="20D3B581" w14:textId="07967472" w:rsidR="00BA2610" w:rsidRPr="00F5223E" w:rsidRDefault="00BA2610" w:rsidP="006D57C4">
            <w:pPr>
              <w:rPr>
                <w:rFonts w:ascii="ＭＳ 明朝" w:eastAsia="ＭＳ 明朝" w:hAnsi="ＭＳ 明朝"/>
              </w:rPr>
            </w:pPr>
          </w:p>
        </w:tc>
      </w:tr>
      <w:tr w:rsidR="00015D8F" w:rsidRPr="00F5223E" w14:paraId="5616962A" w14:textId="77777777" w:rsidTr="000F3305">
        <w:tc>
          <w:tcPr>
            <w:tcW w:w="9209" w:type="dxa"/>
            <w:tcBorders>
              <w:bottom w:val="single" w:sz="4" w:space="0" w:color="auto"/>
            </w:tcBorders>
          </w:tcPr>
          <w:p w14:paraId="65C43A50" w14:textId="403C4577" w:rsidR="0011686B" w:rsidRDefault="0011686B" w:rsidP="001168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Pr="00DF710A">
              <w:rPr>
                <w:rFonts w:ascii="ＭＳ 明朝" w:eastAsia="ＭＳ 明朝" w:hAnsi="ＭＳ 明朝" w:hint="eastAsia"/>
              </w:rPr>
              <w:t>多文化共生、外国人支援、国際理解・交流、国際協力等を目的とする活動経験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7F105D6" w14:textId="33FE035A" w:rsidR="00015D8F" w:rsidRPr="00DF710A" w:rsidRDefault="0011686B" w:rsidP="0011686B">
            <w:pPr>
              <w:pStyle w:val="affb"/>
              <w:tabs>
                <w:tab w:val="left" w:pos="709"/>
              </w:tabs>
              <w:ind w:leftChars="0" w:left="720"/>
              <w:rPr>
                <w:rFonts w:ascii="ＭＳ 明朝" w:eastAsia="ＭＳ 明朝" w:hAnsi="ＭＳ 明朝"/>
              </w:rPr>
            </w:pPr>
            <w:r w:rsidRPr="00DF710A">
              <w:rPr>
                <w:rFonts w:ascii="ＭＳ 明朝" w:eastAsia="ＭＳ 明朝" w:hAnsi="ＭＳ 明朝"/>
              </w:rPr>
              <w:t>（ボランティア</w:t>
            </w:r>
            <w:r w:rsidRPr="00DF710A">
              <w:rPr>
                <w:rFonts w:ascii="ＭＳ 明朝" w:eastAsia="ＭＳ 明朝" w:hAnsi="ＭＳ 明朝" w:hint="eastAsia"/>
              </w:rPr>
              <w:t>活動を</w:t>
            </w:r>
            <w:r w:rsidRPr="00DF710A">
              <w:rPr>
                <w:rFonts w:ascii="ＭＳ 明朝" w:eastAsia="ＭＳ 明朝" w:hAnsi="ＭＳ 明朝"/>
              </w:rPr>
              <w:t>含む）</w:t>
            </w:r>
            <w:r w:rsidRPr="00DF710A">
              <w:rPr>
                <w:rFonts w:ascii="ＭＳ 明朝" w:eastAsia="ＭＳ 明朝" w:hAnsi="ＭＳ 明朝" w:hint="eastAsia"/>
              </w:rPr>
              <w:t>について</w:t>
            </w:r>
          </w:p>
          <w:p w14:paraId="59D18635" w14:textId="72B11955" w:rsidR="00DF710A" w:rsidRPr="00DF710A" w:rsidRDefault="00DF710A" w:rsidP="00DF710A">
            <w:pPr>
              <w:pStyle w:val="affb"/>
              <w:tabs>
                <w:tab w:val="left" w:pos="709"/>
              </w:tabs>
              <w:ind w:leftChars="0" w:left="720"/>
              <w:rPr>
                <w:rFonts w:ascii="ＭＳ 明朝" w:eastAsia="ＭＳ 明朝" w:hAnsi="ＭＳ 明朝"/>
              </w:rPr>
            </w:pPr>
          </w:p>
        </w:tc>
      </w:tr>
      <w:tr w:rsidR="00015D8F" w:rsidRPr="00F5223E" w14:paraId="4E353337" w14:textId="77777777" w:rsidTr="00015D8F">
        <w:tc>
          <w:tcPr>
            <w:tcW w:w="9209" w:type="dxa"/>
          </w:tcPr>
          <w:p w14:paraId="02A346A0" w14:textId="1465E480" w:rsidR="00015D8F" w:rsidRPr="00F5223E" w:rsidRDefault="00015D8F" w:rsidP="006D57C4">
            <w:pPr>
              <w:pStyle w:val="aa"/>
              <w:jc w:val="left"/>
              <w:rPr>
                <w:rFonts w:ascii="ＭＳ 明朝" w:eastAsia="ＭＳ 明朝" w:hAnsi="ＭＳ 明朝"/>
              </w:rPr>
            </w:pPr>
          </w:p>
          <w:p w14:paraId="23FBB321" w14:textId="0A13CE69" w:rsidR="00BA2610" w:rsidRPr="00F5223E" w:rsidRDefault="00BA2610" w:rsidP="006D57C4">
            <w:pPr>
              <w:pStyle w:val="aa"/>
              <w:jc w:val="left"/>
              <w:rPr>
                <w:rFonts w:ascii="ＭＳ 明朝" w:eastAsia="ＭＳ 明朝" w:hAnsi="ＭＳ 明朝"/>
              </w:rPr>
            </w:pPr>
          </w:p>
          <w:p w14:paraId="34E24852" w14:textId="67FD31C7" w:rsidR="00BA2610" w:rsidRDefault="00BA2610" w:rsidP="006D57C4">
            <w:pPr>
              <w:pStyle w:val="aa"/>
              <w:jc w:val="left"/>
              <w:rPr>
                <w:rFonts w:ascii="ＭＳ 明朝" w:eastAsia="ＭＳ 明朝" w:hAnsi="ＭＳ 明朝"/>
              </w:rPr>
            </w:pPr>
          </w:p>
          <w:p w14:paraId="5B7CE5DE" w14:textId="77777777" w:rsidR="00DF26DB" w:rsidRDefault="00DF26DB" w:rsidP="006D57C4">
            <w:pPr>
              <w:pStyle w:val="aa"/>
              <w:jc w:val="left"/>
              <w:rPr>
                <w:rFonts w:ascii="ＭＳ 明朝" w:eastAsia="ＭＳ 明朝" w:hAnsi="ＭＳ 明朝" w:hint="eastAsia"/>
              </w:rPr>
            </w:pPr>
          </w:p>
          <w:p w14:paraId="0D97994C" w14:textId="77777777" w:rsidR="000F3305" w:rsidRPr="00F5223E" w:rsidRDefault="000F3305" w:rsidP="006D57C4">
            <w:pPr>
              <w:pStyle w:val="aa"/>
              <w:jc w:val="left"/>
              <w:rPr>
                <w:rFonts w:ascii="ＭＳ 明朝" w:eastAsia="ＭＳ 明朝" w:hAnsi="ＭＳ 明朝"/>
              </w:rPr>
            </w:pPr>
          </w:p>
          <w:p w14:paraId="776B7DC6" w14:textId="77777777" w:rsidR="00BA2610" w:rsidRPr="00F5223E" w:rsidRDefault="00BA2610" w:rsidP="006D57C4">
            <w:pPr>
              <w:pStyle w:val="aa"/>
              <w:jc w:val="left"/>
              <w:rPr>
                <w:rFonts w:ascii="ＭＳ 明朝" w:eastAsia="ＭＳ 明朝" w:hAnsi="ＭＳ 明朝"/>
              </w:rPr>
            </w:pPr>
          </w:p>
          <w:p w14:paraId="42159CD3" w14:textId="396E041A" w:rsidR="00015D8F" w:rsidRPr="00F5223E" w:rsidRDefault="00015D8F" w:rsidP="006D57C4">
            <w:pPr>
              <w:pStyle w:val="aa"/>
              <w:jc w:val="left"/>
              <w:rPr>
                <w:rFonts w:ascii="ＭＳ 明朝" w:eastAsia="ＭＳ 明朝" w:hAnsi="ＭＳ 明朝"/>
              </w:rPr>
            </w:pPr>
          </w:p>
          <w:p w14:paraId="4CA019F5" w14:textId="3510B4E8" w:rsidR="00015D8F" w:rsidRPr="00F5223E" w:rsidRDefault="00015D8F" w:rsidP="006D57C4">
            <w:pPr>
              <w:pStyle w:val="aa"/>
              <w:jc w:val="left"/>
              <w:rPr>
                <w:rFonts w:ascii="ＭＳ 明朝" w:eastAsia="ＭＳ 明朝" w:hAnsi="ＭＳ 明朝"/>
              </w:rPr>
            </w:pPr>
          </w:p>
          <w:p w14:paraId="522E1DAC" w14:textId="77777777" w:rsidR="00015D8F" w:rsidRPr="00F5223E" w:rsidRDefault="00015D8F" w:rsidP="006D57C4">
            <w:pPr>
              <w:pStyle w:val="aa"/>
              <w:jc w:val="left"/>
              <w:rPr>
                <w:rFonts w:ascii="ＭＳ 明朝" w:eastAsia="ＭＳ 明朝" w:hAnsi="ＭＳ 明朝"/>
              </w:rPr>
            </w:pPr>
          </w:p>
        </w:tc>
      </w:tr>
      <w:tr w:rsidR="009837F6" w:rsidRPr="00F5223E" w14:paraId="5CBAD19A" w14:textId="77777777" w:rsidTr="000F33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22E" w14:textId="77777777" w:rsidR="0011686B" w:rsidRDefault="00DF710A" w:rsidP="00DF71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  <w:r w:rsidRPr="00DF26DB">
              <w:rPr>
                <w:rFonts w:ascii="ＭＳ 明朝" w:eastAsia="ＭＳ 明朝" w:hAnsi="ＭＳ 明朝" w:hint="eastAsia"/>
              </w:rPr>
              <w:t>外国人住民</w:t>
            </w:r>
            <w:r w:rsidRPr="00DF710A">
              <w:rPr>
                <w:rFonts w:ascii="ＭＳ 明朝" w:eastAsia="ＭＳ 明朝" w:hAnsi="ＭＳ 明朝" w:hint="eastAsia"/>
              </w:rPr>
              <w:t>から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DF710A">
              <w:rPr>
                <w:rFonts w:ascii="ＭＳ 明朝" w:eastAsia="ＭＳ 明朝" w:hAnsi="ＭＳ 明朝" w:hint="eastAsia"/>
              </w:rPr>
              <w:t>相談</w:t>
            </w:r>
            <w:r>
              <w:rPr>
                <w:rFonts w:ascii="ＭＳ 明朝" w:eastAsia="ＭＳ 明朝" w:hAnsi="ＭＳ 明朝" w:hint="eastAsia"/>
              </w:rPr>
              <w:t>で想定される内容、また、</w:t>
            </w:r>
            <w:r w:rsidR="0011686B">
              <w:rPr>
                <w:rFonts w:ascii="ＭＳ 明朝" w:eastAsia="ＭＳ 明朝" w:hAnsi="ＭＳ 明朝" w:hint="eastAsia"/>
              </w:rPr>
              <w:t>窓口スタッフとして</w:t>
            </w:r>
            <w:r w:rsidRPr="00DF710A">
              <w:rPr>
                <w:rFonts w:ascii="ＭＳ 明朝" w:eastAsia="ＭＳ 明朝" w:hAnsi="ＭＳ 明朝" w:hint="eastAsia"/>
              </w:rPr>
              <w:t>どのように対応するか</w:t>
            </w:r>
            <w:r>
              <w:rPr>
                <w:rFonts w:ascii="ＭＳ 明朝" w:eastAsia="ＭＳ 明朝" w:hAnsi="ＭＳ 明朝" w:hint="eastAsia"/>
              </w:rPr>
              <w:t>に</w:t>
            </w:r>
          </w:p>
          <w:p w14:paraId="3887793B" w14:textId="45BB9931" w:rsidR="009837F6" w:rsidRPr="00DF710A" w:rsidRDefault="00DF710A" w:rsidP="0011686B">
            <w:pPr>
              <w:ind w:firstLineChars="200" w:firstLine="3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ついての考え</w:t>
            </w:r>
          </w:p>
          <w:p w14:paraId="7BD2B01A" w14:textId="6250444B" w:rsidR="00DF710A" w:rsidRPr="00DF710A" w:rsidRDefault="00DF710A" w:rsidP="00DF710A">
            <w:pPr>
              <w:rPr>
                <w:rFonts w:ascii="ＭＳ 明朝" w:eastAsia="ＭＳ 明朝" w:hAnsi="ＭＳ 明朝"/>
              </w:rPr>
            </w:pPr>
          </w:p>
        </w:tc>
      </w:tr>
      <w:tr w:rsidR="00015D8F" w:rsidRPr="00F5223E" w14:paraId="7A72B1C9" w14:textId="77777777" w:rsidTr="000F330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9E9" w14:textId="77777777" w:rsidR="00015D8F" w:rsidRPr="00D00CFD" w:rsidRDefault="00015D8F">
            <w:pPr>
              <w:rPr>
                <w:rFonts w:ascii="ＭＳ 明朝" w:eastAsia="ＭＳ 明朝" w:hAnsi="ＭＳ 明朝"/>
              </w:rPr>
            </w:pPr>
          </w:p>
          <w:p w14:paraId="614DC447" w14:textId="77777777" w:rsidR="00015D8F" w:rsidRPr="00F5223E" w:rsidRDefault="00015D8F">
            <w:pPr>
              <w:rPr>
                <w:rFonts w:ascii="ＭＳ 明朝" w:eastAsia="ＭＳ 明朝" w:hAnsi="ＭＳ 明朝"/>
              </w:rPr>
            </w:pPr>
          </w:p>
          <w:p w14:paraId="5C4FFB7D" w14:textId="77777777" w:rsidR="008C0EDB" w:rsidRPr="00DF710A" w:rsidRDefault="008C0EDB">
            <w:pPr>
              <w:rPr>
                <w:rFonts w:ascii="ＭＳ 明朝" w:eastAsia="ＭＳ 明朝" w:hAnsi="ＭＳ 明朝"/>
              </w:rPr>
            </w:pPr>
          </w:p>
          <w:p w14:paraId="52FECE85" w14:textId="77777777" w:rsidR="00DF0A17" w:rsidRDefault="00DF0A17">
            <w:pPr>
              <w:rPr>
                <w:rFonts w:ascii="ＭＳ 明朝" w:eastAsia="ＭＳ 明朝" w:hAnsi="ＭＳ 明朝"/>
              </w:rPr>
            </w:pPr>
          </w:p>
          <w:p w14:paraId="37C0283B" w14:textId="77777777" w:rsidR="00DF26DB" w:rsidRDefault="00DF26DB">
            <w:pPr>
              <w:rPr>
                <w:rFonts w:ascii="ＭＳ 明朝" w:eastAsia="ＭＳ 明朝" w:hAnsi="ＭＳ 明朝" w:hint="eastAsia"/>
              </w:rPr>
            </w:pPr>
          </w:p>
          <w:p w14:paraId="458F9634" w14:textId="77777777" w:rsidR="000F3305" w:rsidRPr="0011686B" w:rsidRDefault="000F3305">
            <w:pPr>
              <w:rPr>
                <w:rFonts w:ascii="ＭＳ 明朝" w:eastAsia="ＭＳ 明朝" w:hAnsi="ＭＳ 明朝"/>
              </w:rPr>
            </w:pPr>
          </w:p>
          <w:p w14:paraId="6CA075DA" w14:textId="36E19D95" w:rsidR="00015D8F" w:rsidRPr="008C0EDB" w:rsidRDefault="00015D8F">
            <w:pPr>
              <w:rPr>
                <w:rFonts w:ascii="ＭＳ 明朝" w:eastAsia="ＭＳ 明朝" w:hAnsi="ＭＳ 明朝"/>
              </w:rPr>
            </w:pPr>
          </w:p>
          <w:p w14:paraId="59C9D3D0" w14:textId="77777777" w:rsidR="00BA2610" w:rsidRPr="00F5223E" w:rsidRDefault="00BA2610">
            <w:pPr>
              <w:rPr>
                <w:rFonts w:ascii="ＭＳ 明朝" w:eastAsia="ＭＳ 明朝" w:hAnsi="ＭＳ 明朝"/>
              </w:rPr>
            </w:pPr>
          </w:p>
          <w:p w14:paraId="7D31CC2C" w14:textId="00C0D09E" w:rsidR="00BA2610" w:rsidRPr="00F5223E" w:rsidRDefault="00BA2610">
            <w:pPr>
              <w:rPr>
                <w:rFonts w:ascii="ＭＳ 明朝" w:eastAsia="ＭＳ 明朝" w:hAnsi="ＭＳ 明朝"/>
              </w:rPr>
            </w:pPr>
          </w:p>
        </w:tc>
      </w:tr>
    </w:tbl>
    <w:p w14:paraId="1364BBB2" w14:textId="6C35B740" w:rsidR="004440C7" w:rsidRPr="00DF710A" w:rsidRDefault="004440C7" w:rsidP="00BA2610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4440C7" w:rsidRPr="00DF710A" w:rsidSect="000F3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737" w:left="1418" w:header="851" w:footer="28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52EE" w14:textId="77777777" w:rsidR="007F6DB2" w:rsidRDefault="007F6DB2">
      <w:r>
        <w:separator/>
      </w:r>
    </w:p>
  </w:endnote>
  <w:endnote w:type="continuationSeparator" w:id="0">
    <w:p w14:paraId="53A73E94" w14:textId="77777777" w:rsidR="007F6DB2" w:rsidRDefault="007F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5DB6" w14:textId="77777777" w:rsidR="00000C2D" w:rsidRDefault="00000C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DBB9" w14:textId="555425B1" w:rsidR="006E1611" w:rsidRPr="00363B35" w:rsidRDefault="00363B35" w:rsidP="00363B35">
    <w:pPr>
      <w:pStyle w:val="a7"/>
      <w:jc w:val="right"/>
      <w:rPr>
        <w:sz w:val="18"/>
        <w:szCs w:val="21"/>
      </w:rPr>
    </w:pPr>
    <w:r w:rsidRPr="00363B35">
      <w:rPr>
        <w:rFonts w:hint="eastAsia"/>
        <w:sz w:val="18"/>
        <w:szCs w:val="21"/>
        <w:lang w:eastAsia="ja-JP"/>
      </w:rPr>
      <w:t>202</w:t>
    </w:r>
    <w:r w:rsidR="00000C2D">
      <w:rPr>
        <w:rFonts w:hint="eastAsia"/>
        <w:sz w:val="18"/>
        <w:szCs w:val="21"/>
        <w:lang w:eastAsia="ja-JP"/>
      </w:rPr>
      <w:t>5</w:t>
    </w:r>
    <w:r w:rsidRPr="00363B35">
      <w:rPr>
        <w:rFonts w:hint="eastAsia"/>
        <w:sz w:val="18"/>
        <w:szCs w:val="21"/>
        <w:lang w:eastAsia="ja-JP"/>
      </w:rPr>
      <w:t>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F1FE" w14:textId="77777777" w:rsidR="00000C2D" w:rsidRDefault="00000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6CEE" w14:textId="77777777" w:rsidR="007F6DB2" w:rsidRDefault="007F6DB2">
      <w:r>
        <w:separator/>
      </w:r>
    </w:p>
  </w:footnote>
  <w:footnote w:type="continuationSeparator" w:id="0">
    <w:p w14:paraId="011DCFE5" w14:textId="77777777" w:rsidR="007F6DB2" w:rsidRDefault="007F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8FA7" w14:textId="77777777" w:rsidR="00000C2D" w:rsidRDefault="00000C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67F3" w14:textId="77777777" w:rsidR="00000C2D" w:rsidRDefault="00000C2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B9DB" w14:textId="77777777" w:rsidR="00000C2D" w:rsidRDefault="00000C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4EEED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A1C2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DB6F02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93E86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54E297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430F90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A4B3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8EA4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82A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282E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B933F1"/>
    <w:multiLevelType w:val="hybridMultilevel"/>
    <w:tmpl w:val="F814BB60"/>
    <w:lvl w:ilvl="0" w:tplc="AB94C98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54C30"/>
    <w:multiLevelType w:val="hybridMultilevel"/>
    <w:tmpl w:val="7750A32A"/>
    <w:lvl w:ilvl="0" w:tplc="642084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0956DD"/>
    <w:multiLevelType w:val="hybridMultilevel"/>
    <w:tmpl w:val="3B9C5092"/>
    <w:lvl w:ilvl="0" w:tplc="7116B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DA2852">
      <w:start w:val="3"/>
      <w:numFmt w:val="decimalFullWidth"/>
      <w:lvlText w:val="【%2】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057056A"/>
    <w:multiLevelType w:val="hybridMultilevel"/>
    <w:tmpl w:val="6F326590"/>
    <w:lvl w:ilvl="0" w:tplc="D3E6CC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DCC2986"/>
    <w:multiLevelType w:val="hybridMultilevel"/>
    <w:tmpl w:val="739A449A"/>
    <w:lvl w:ilvl="0" w:tplc="4F8E7B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8810BF"/>
    <w:multiLevelType w:val="hybridMultilevel"/>
    <w:tmpl w:val="AF086902"/>
    <w:lvl w:ilvl="0" w:tplc="DC0A10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3C5B8C"/>
    <w:multiLevelType w:val="hybridMultilevel"/>
    <w:tmpl w:val="36EC4336"/>
    <w:lvl w:ilvl="0" w:tplc="093A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BC6C69"/>
    <w:multiLevelType w:val="hybridMultilevel"/>
    <w:tmpl w:val="A1FE244E"/>
    <w:lvl w:ilvl="0" w:tplc="246CA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756471"/>
    <w:multiLevelType w:val="hybridMultilevel"/>
    <w:tmpl w:val="E00CB1EA"/>
    <w:lvl w:ilvl="0" w:tplc="E5D0DB4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3187227">
    <w:abstractNumId w:val="9"/>
  </w:num>
  <w:num w:numId="2" w16cid:durableId="446002131">
    <w:abstractNumId w:val="7"/>
  </w:num>
  <w:num w:numId="3" w16cid:durableId="922642185">
    <w:abstractNumId w:val="6"/>
  </w:num>
  <w:num w:numId="4" w16cid:durableId="15624332">
    <w:abstractNumId w:val="5"/>
  </w:num>
  <w:num w:numId="5" w16cid:durableId="1551266397">
    <w:abstractNumId w:val="4"/>
  </w:num>
  <w:num w:numId="6" w16cid:durableId="1714425515">
    <w:abstractNumId w:val="8"/>
  </w:num>
  <w:num w:numId="7" w16cid:durableId="953026110">
    <w:abstractNumId w:val="3"/>
  </w:num>
  <w:num w:numId="8" w16cid:durableId="719281829">
    <w:abstractNumId w:val="2"/>
  </w:num>
  <w:num w:numId="9" w16cid:durableId="180514586">
    <w:abstractNumId w:val="1"/>
  </w:num>
  <w:num w:numId="10" w16cid:durableId="412431684">
    <w:abstractNumId w:val="0"/>
  </w:num>
  <w:num w:numId="11" w16cid:durableId="83458067">
    <w:abstractNumId w:val="16"/>
  </w:num>
  <w:num w:numId="12" w16cid:durableId="1464273871">
    <w:abstractNumId w:val="15"/>
  </w:num>
  <w:num w:numId="13" w16cid:durableId="637953660">
    <w:abstractNumId w:val="11"/>
  </w:num>
  <w:num w:numId="14" w16cid:durableId="1457094181">
    <w:abstractNumId w:val="14"/>
  </w:num>
  <w:num w:numId="15" w16cid:durableId="1999075349">
    <w:abstractNumId w:val="17"/>
  </w:num>
  <w:num w:numId="16" w16cid:durableId="380399341">
    <w:abstractNumId w:val="10"/>
  </w:num>
  <w:num w:numId="17" w16cid:durableId="1387921513">
    <w:abstractNumId w:val="13"/>
  </w:num>
  <w:num w:numId="18" w16cid:durableId="671687790">
    <w:abstractNumId w:val="12"/>
  </w:num>
  <w:num w:numId="19" w16cid:durableId="8862569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46"/>
    <w:rsid w:val="00000C2D"/>
    <w:rsid w:val="000137F4"/>
    <w:rsid w:val="00014F8E"/>
    <w:rsid w:val="00015D8F"/>
    <w:rsid w:val="00020C6E"/>
    <w:rsid w:val="00023C07"/>
    <w:rsid w:val="000318B7"/>
    <w:rsid w:val="00037305"/>
    <w:rsid w:val="000527D3"/>
    <w:rsid w:val="00055454"/>
    <w:rsid w:val="000556EE"/>
    <w:rsid w:val="00071ABF"/>
    <w:rsid w:val="000764C2"/>
    <w:rsid w:val="000A4069"/>
    <w:rsid w:val="000A4F5B"/>
    <w:rsid w:val="000B3B85"/>
    <w:rsid w:val="000C5DD2"/>
    <w:rsid w:val="000E6DDD"/>
    <w:rsid w:val="000F3305"/>
    <w:rsid w:val="000F4AAD"/>
    <w:rsid w:val="00105B5F"/>
    <w:rsid w:val="0011080A"/>
    <w:rsid w:val="0011686B"/>
    <w:rsid w:val="001363AA"/>
    <w:rsid w:val="00155830"/>
    <w:rsid w:val="00174884"/>
    <w:rsid w:val="0019448E"/>
    <w:rsid w:val="00197709"/>
    <w:rsid w:val="001B4A2A"/>
    <w:rsid w:val="001E0175"/>
    <w:rsid w:val="001F4A36"/>
    <w:rsid w:val="0021286E"/>
    <w:rsid w:val="00221BA6"/>
    <w:rsid w:val="00221BBC"/>
    <w:rsid w:val="00224223"/>
    <w:rsid w:val="0022670B"/>
    <w:rsid w:val="00247F7D"/>
    <w:rsid w:val="00265CB8"/>
    <w:rsid w:val="002A4C4A"/>
    <w:rsid w:val="002B0C93"/>
    <w:rsid w:val="002D4471"/>
    <w:rsid w:val="003236EA"/>
    <w:rsid w:val="0033690F"/>
    <w:rsid w:val="00344C2C"/>
    <w:rsid w:val="00355F9D"/>
    <w:rsid w:val="003617C0"/>
    <w:rsid w:val="00363B35"/>
    <w:rsid w:val="003910CB"/>
    <w:rsid w:val="00391717"/>
    <w:rsid w:val="00393D6A"/>
    <w:rsid w:val="003A627B"/>
    <w:rsid w:val="003B5DD0"/>
    <w:rsid w:val="003D0697"/>
    <w:rsid w:val="003E0F80"/>
    <w:rsid w:val="003E0FFD"/>
    <w:rsid w:val="003E3176"/>
    <w:rsid w:val="003E5F5E"/>
    <w:rsid w:val="00403FBE"/>
    <w:rsid w:val="00411375"/>
    <w:rsid w:val="00413AA1"/>
    <w:rsid w:val="004440C7"/>
    <w:rsid w:val="00444D1F"/>
    <w:rsid w:val="00465B9E"/>
    <w:rsid w:val="004811CE"/>
    <w:rsid w:val="004A2BE6"/>
    <w:rsid w:val="004A580E"/>
    <w:rsid w:val="004C1E77"/>
    <w:rsid w:val="004E2145"/>
    <w:rsid w:val="00507B31"/>
    <w:rsid w:val="00510869"/>
    <w:rsid w:val="00510B01"/>
    <w:rsid w:val="00516D98"/>
    <w:rsid w:val="005171B7"/>
    <w:rsid w:val="0052375C"/>
    <w:rsid w:val="00524D1F"/>
    <w:rsid w:val="00536CE8"/>
    <w:rsid w:val="00546EC4"/>
    <w:rsid w:val="005506A9"/>
    <w:rsid w:val="00551E65"/>
    <w:rsid w:val="00553F04"/>
    <w:rsid w:val="005545AD"/>
    <w:rsid w:val="0056640C"/>
    <w:rsid w:val="00580614"/>
    <w:rsid w:val="005911F7"/>
    <w:rsid w:val="005A2E46"/>
    <w:rsid w:val="005A4FC2"/>
    <w:rsid w:val="005A656D"/>
    <w:rsid w:val="005A7939"/>
    <w:rsid w:val="005E5DFD"/>
    <w:rsid w:val="00616EA9"/>
    <w:rsid w:val="00631E60"/>
    <w:rsid w:val="006365DA"/>
    <w:rsid w:val="00642997"/>
    <w:rsid w:val="00647D96"/>
    <w:rsid w:val="006711F5"/>
    <w:rsid w:val="0068707B"/>
    <w:rsid w:val="006A4ED5"/>
    <w:rsid w:val="006B797D"/>
    <w:rsid w:val="006D0324"/>
    <w:rsid w:val="006E0257"/>
    <w:rsid w:val="006E1611"/>
    <w:rsid w:val="006E283A"/>
    <w:rsid w:val="006E6E74"/>
    <w:rsid w:val="00717674"/>
    <w:rsid w:val="007522EE"/>
    <w:rsid w:val="00754801"/>
    <w:rsid w:val="00760868"/>
    <w:rsid w:val="00775FA2"/>
    <w:rsid w:val="0078197B"/>
    <w:rsid w:val="0079372B"/>
    <w:rsid w:val="00794DA0"/>
    <w:rsid w:val="007A4471"/>
    <w:rsid w:val="007C1B35"/>
    <w:rsid w:val="007C753C"/>
    <w:rsid w:val="007D28BA"/>
    <w:rsid w:val="007D664D"/>
    <w:rsid w:val="007F6DB2"/>
    <w:rsid w:val="00810419"/>
    <w:rsid w:val="00810624"/>
    <w:rsid w:val="00810FC4"/>
    <w:rsid w:val="008210F6"/>
    <w:rsid w:val="008257CA"/>
    <w:rsid w:val="00833E58"/>
    <w:rsid w:val="008361BD"/>
    <w:rsid w:val="00840960"/>
    <w:rsid w:val="00847247"/>
    <w:rsid w:val="00862F25"/>
    <w:rsid w:val="00865F24"/>
    <w:rsid w:val="008760D3"/>
    <w:rsid w:val="008837F1"/>
    <w:rsid w:val="00885ACF"/>
    <w:rsid w:val="00897751"/>
    <w:rsid w:val="008A56FB"/>
    <w:rsid w:val="008C0EDB"/>
    <w:rsid w:val="008D1F9D"/>
    <w:rsid w:val="008D453B"/>
    <w:rsid w:val="008D6705"/>
    <w:rsid w:val="008E5B27"/>
    <w:rsid w:val="008E7F62"/>
    <w:rsid w:val="009126C9"/>
    <w:rsid w:val="00922A51"/>
    <w:rsid w:val="00946603"/>
    <w:rsid w:val="009639BA"/>
    <w:rsid w:val="0097270D"/>
    <w:rsid w:val="0098090B"/>
    <w:rsid w:val="0098146C"/>
    <w:rsid w:val="009837F6"/>
    <w:rsid w:val="0098684E"/>
    <w:rsid w:val="00992250"/>
    <w:rsid w:val="00995E4B"/>
    <w:rsid w:val="009A65FF"/>
    <w:rsid w:val="009A7DF5"/>
    <w:rsid w:val="009B406C"/>
    <w:rsid w:val="009C1BBB"/>
    <w:rsid w:val="009E70E8"/>
    <w:rsid w:val="009F7A8C"/>
    <w:rsid w:val="00A23F26"/>
    <w:rsid w:val="00A700BC"/>
    <w:rsid w:val="00A77065"/>
    <w:rsid w:val="00A817D7"/>
    <w:rsid w:val="00A91CBB"/>
    <w:rsid w:val="00A94AB0"/>
    <w:rsid w:val="00AC12D7"/>
    <w:rsid w:val="00AC667D"/>
    <w:rsid w:val="00B1473F"/>
    <w:rsid w:val="00B23722"/>
    <w:rsid w:val="00B30B3A"/>
    <w:rsid w:val="00B3294E"/>
    <w:rsid w:val="00B52A62"/>
    <w:rsid w:val="00B53FD6"/>
    <w:rsid w:val="00B57671"/>
    <w:rsid w:val="00B82DDF"/>
    <w:rsid w:val="00B94444"/>
    <w:rsid w:val="00BA2610"/>
    <w:rsid w:val="00BA328A"/>
    <w:rsid w:val="00BA7534"/>
    <w:rsid w:val="00BB12FC"/>
    <w:rsid w:val="00BC033E"/>
    <w:rsid w:val="00BD40F8"/>
    <w:rsid w:val="00BD7776"/>
    <w:rsid w:val="00BE54BA"/>
    <w:rsid w:val="00C03831"/>
    <w:rsid w:val="00C14053"/>
    <w:rsid w:val="00C32A3E"/>
    <w:rsid w:val="00C551A3"/>
    <w:rsid w:val="00C8126A"/>
    <w:rsid w:val="00CA30DA"/>
    <w:rsid w:val="00CA3BC7"/>
    <w:rsid w:val="00CC1720"/>
    <w:rsid w:val="00CD372C"/>
    <w:rsid w:val="00CD3808"/>
    <w:rsid w:val="00CF3792"/>
    <w:rsid w:val="00D00CFD"/>
    <w:rsid w:val="00D04C09"/>
    <w:rsid w:val="00D411E5"/>
    <w:rsid w:val="00D54FB8"/>
    <w:rsid w:val="00D7208C"/>
    <w:rsid w:val="00DB7F8A"/>
    <w:rsid w:val="00DC22A8"/>
    <w:rsid w:val="00DD0DCB"/>
    <w:rsid w:val="00DE4342"/>
    <w:rsid w:val="00DF0A17"/>
    <w:rsid w:val="00DF26DB"/>
    <w:rsid w:val="00DF710A"/>
    <w:rsid w:val="00E12F40"/>
    <w:rsid w:val="00E256EF"/>
    <w:rsid w:val="00E34021"/>
    <w:rsid w:val="00E45D64"/>
    <w:rsid w:val="00E47BCF"/>
    <w:rsid w:val="00E66286"/>
    <w:rsid w:val="00E664D8"/>
    <w:rsid w:val="00EA57B5"/>
    <w:rsid w:val="00EA7E48"/>
    <w:rsid w:val="00EB607F"/>
    <w:rsid w:val="00EC44A2"/>
    <w:rsid w:val="00EC68DD"/>
    <w:rsid w:val="00ED7A76"/>
    <w:rsid w:val="00EE358D"/>
    <w:rsid w:val="00EF0061"/>
    <w:rsid w:val="00EF176A"/>
    <w:rsid w:val="00F14040"/>
    <w:rsid w:val="00F37AC9"/>
    <w:rsid w:val="00F5223E"/>
    <w:rsid w:val="00F54EC7"/>
    <w:rsid w:val="00F60774"/>
    <w:rsid w:val="00F711F1"/>
    <w:rsid w:val="00F875BD"/>
    <w:rsid w:val="00F9298B"/>
    <w:rsid w:val="00FA1578"/>
    <w:rsid w:val="00FB7DF9"/>
    <w:rsid w:val="00FE0599"/>
    <w:rsid w:val="00FF668B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EB01D"/>
  <w15:chartTrackingRefBased/>
  <w15:docId w15:val="{F63B2F90-443C-4AB7-96C4-667AADD4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eastAsia="ＭＳ ゴシック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/>
    </w:rPr>
  </w:style>
  <w:style w:type="paragraph" w:styleId="31">
    <w:name w:val="heading 3"/>
    <w:basedOn w:val="a1"/>
    <w:next w:val="a1"/>
    <w:qFormat/>
    <w:pPr>
      <w:keepNext/>
      <w:ind w:left="851"/>
      <w:outlineLvl w:val="2"/>
    </w:pPr>
    <w:rPr>
      <w:rFonts w:eastAsia="ＭＳ ゴシック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="1701"/>
      <w:outlineLvl w:val="4"/>
    </w:pPr>
    <w:rPr>
      <w:rFonts w:eastAsia="ＭＳ ゴシック"/>
    </w:rPr>
  </w:style>
  <w:style w:type="paragraph" w:styleId="6">
    <w:name w:val="heading 6"/>
    <w:basedOn w:val="a1"/>
    <w:next w:val="a1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="1701"/>
      <w:outlineLvl w:val="6"/>
    </w:pPr>
  </w:style>
  <w:style w:type="paragraph" w:styleId="8">
    <w:name w:val="heading 8"/>
    <w:basedOn w:val="a1"/>
    <w:next w:val="a1"/>
    <w:qFormat/>
    <w:pPr>
      <w:keepNext/>
      <w:ind w:left="2551"/>
      <w:outlineLvl w:val="7"/>
    </w:pPr>
  </w:style>
  <w:style w:type="paragraph" w:styleId="9">
    <w:name w:val="heading 9"/>
    <w:basedOn w:val="a1"/>
    <w:next w:val="a1"/>
    <w:qFormat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link w:val="a6"/>
    <w:semiHidden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cs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1">
    <w:name w:val="table of authorities"/>
    <w:basedOn w:val="a1"/>
    <w:next w:val="a1"/>
    <w:semiHidden/>
    <w:pPr>
      <w:ind w:left="21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eastAsia="ＭＳ ゴシック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pPr>
      <w:jc w:val="right"/>
    </w:pPr>
  </w:style>
  <w:style w:type="paragraph" w:styleId="af7">
    <w:name w:val="Document Map"/>
    <w:basedOn w:val="a1"/>
    <w:semiHidden/>
    <w:pPr>
      <w:shd w:val="clear" w:color="auto" w:fill="000080"/>
    </w:pPr>
    <w:rPr>
      <w:rFonts w:eastAsia="ＭＳ ゴシック"/>
    </w:rPr>
  </w:style>
  <w:style w:type="paragraph" w:styleId="af8">
    <w:name w:val="envelope return"/>
    <w:basedOn w:val="a1"/>
    <w:pPr>
      <w:snapToGrid w:val="0"/>
    </w:pPr>
    <w:rPr>
      <w:rFonts w:cs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index heading"/>
    <w:basedOn w:val="a1"/>
    <w:next w:val="10"/>
    <w:semiHidden/>
    <w:rPr>
      <w:rFonts w:cs="Arial"/>
      <w:b/>
      <w:bCs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E-mail Signature"/>
    <w:basedOn w:val="a1"/>
  </w:style>
  <w:style w:type="paragraph" w:styleId="aff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0">
    <w:name w:val="Normal Indent"/>
    <w:basedOn w:val="a1"/>
    <w:pPr>
      <w:ind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eastAsia="ＭＳ ゴシック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eastAsia="ＭＳ ゴシック" w:cs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5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  <w:szCs w:val="16"/>
    </w:rPr>
  </w:style>
  <w:style w:type="paragraph" w:styleId="aff6">
    <w:name w:val="Body Text First Indent"/>
    <w:basedOn w:val="aff4"/>
    <w:pPr>
      <w:ind w:firstLine="210"/>
    </w:pPr>
  </w:style>
  <w:style w:type="paragraph" w:styleId="27">
    <w:name w:val="Body Text First Indent 2"/>
    <w:basedOn w:val="aff5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7">
    <w:name w:val="Hyperlink"/>
    <w:rPr>
      <w:color w:val="0000FF"/>
      <w:u w:val="single"/>
    </w:rPr>
  </w:style>
  <w:style w:type="table" w:styleId="aff8">
    <w:name w:val="Table Grid"/>
    <w:basedOn w:val="a3"/>
    <w:uiPriority w:val="39"/>
    <w:rsid w:val="0022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1"/>
    <w:link w:val="affa"/>
    <w:uiPriority w:val="99"/>
    <w:semiHidden/>
    <w:unhideWhenUsed/>
    <w:rsid w:val="00510869"/>
    <w:rPr>
      <w:rFonts w:eastAsia="ＭＳ ゴシック"/>
      <w:sz w:val="18"/>
      <w:szCs w:val="18"/>
      <w:lang w:val="x-none" w:eastAsia="x-none"/>
    </w:rPr>
  </w:style>
  <w:style w:type="character" w:customStyle="1" w:styleId="affa">
    <w:name w:val="吹き出し (文字)"/>
    <w:link w:val="aff9"/>
    <w:uiPriority w:val="99"/>
    <w:semiHidden/>
    <w:rsid w:val="005108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4A2BE6"/>
    <w:rPr>
      <w:rFonts w:ascii="Arial" w:eastAsia="ＭＳ Ｐゴシック" w:hAnsi="Arial"/>
      <w:kern w:val="2"/>
      <w:sz w:val="21"/>
      <w:szCs w:val="24"/>
    </w:rPr>
  </w:style>
  <w:style w:type="character" w:customStyle="1" w:styleId="ab">
    <w:name w:val="ヘッダー (文字)"/>
    <w:basedOn w:val="a2"/>
    <w:link w:val="aa"/>
    <w:uiPriority w:val="99"/>
    <w:rsid w:val="00015D8F"/>
    <w:rPr>
      <w:rFonts w:ascii="Arial" w:eastAsia="ＭＳ Ｐゴシック" w:hAnsi="Arial"/>
      <w:kern w:val="2"/>
      <w:sz w:val="21"/>
      <w:szCs w:val="24"/>
    </w:rPr>
  </w:style>
  <w:style w:type="paragraph" w:styleId="affb">
    <w:name w:val="List Paragraph"/>
    <w:basedOn w:val="a1"/>
    <w:uiPriority w:val="34"/>
    <w:qFormat/>
    <w:rsid w:val="00015D8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fc">
    <w:name w:val="annotation reference"/>
    <w:basedOn w:val="a2"/>
    <w:uiPriority w:val="99"/>
    <w:semiHidden/>
    <w:unhideWhenUsed/>
    <w:rsid w:val="005A656D"/>
    <w:rPr>
      <w:sz w:val="18"/>
      <w:szCs w:val="18"/>
    </w:rPr>
  </w:style>
  <w:style w:type="paragraph" w:styleId="affd">
    <w:name w:val="annotation subject"/>
    <w:basedOn w:val="a5"/>
    <w:next w:val="a5"/>
    <w:link w:val="affe"/>
    <w:uiPriority w:val="99"/>
    <w:semiHidden/>
    <w:unhideWhenUsed/>
    <w:rsid w:val="005A656D"/>
    <w:rPr>
      <w:b/>
      <w:bCs/>
    </w:rPr>
  </w:style>
  <w:style w:type="character" w:customStyle="1" w:styleId="a6">
    <w:name w:val="コメント文字列 (文字)"/>
    <w:basedOn w:val="a2"/>
    <w:link w:val="a5"/>
    <w:semiHidden/>
    <w:rsid w:val="005A656D"/>
    <w:rPr>
      <w:rFonts w:ascii="Arial" w:eastAsia="ＭＳ Ｐゴシック" w:hAnsi="Arial"/>
      <w:kern w:val="2"/>
      <w:sz w:val="21"/>
      <w:szCs w:val="24"/>
    </w:rPr>
  </w:style>
  <w:style w:type="character" w:customStyle="1" w:styleId="affe">
    <w:name w:val="コメント内容 (文字)"/>
    <w:basedOn w:val="a6"/>
    <w:link w:val="affd"/>
    <w:uiPriority w:val="99"/>
    <w:semiHidden/>
    <w:rsid w:val="005A656D"/>
    <w:rPr>
      <w:rFonts w:ascii="Arial" w:eastAsia="ＭＳ Ｐゴシック" w:hAnsi="Arial"/>
      <w:b/>
      <w:bCs/>
      <w:kern w:val="2"/>
      <w:sz w:val="21"/>
      <w:szCs w:val="24"/>
    </w:rPr>
  </w:style>
  <w:style w:type="paragraph" w:styleId="afff">
    <w:name w:val="Revision"/>
    <w:hidden/>
    <w:uiPriority w:val="99"/>
    <w:semiHidden/>
    <w:rsid w:val="008C0EDB"/>
    <w:rPr>
      <w:rFonts w:ascii="Arial" w:eastAsia="ＭＳ Ｐ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isayo\rire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31D6-4255-48F4-970C-3F8BD66A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rireki.dot</Template>
  <TotalTime>112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Hisayo Urakawa</dc:creator>
  <cp:keywords/>
  <cp:lastModifiedBy>藤井 美香</cp:lastModifiedBy>
  <cp:revision>36</cp:revision>
  <cp:lastPrinted>2025-05-01T07:20:00Z</cp:lastPrinted>
  <dcterms:created xsi:type="dcterms:W3CDTF">2022-03-04T00:06:00Z</dcterms:created>
  <dcterms:modified xsi:type="dcterms:W3CDTF">2025-05-01T07:29:00Z</dcterms:modified>
</cp:coreProperties>
</file>